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F3" w:rsidRPr="009D4B0B" w:rsidRDefault="006D37F3" w:rsidP="0042229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019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46"/>
        <w:gridCol w:w="1745"/>
        <w:gridCol w:w="1777"/>
        <w:gridCol w:w="988"/>
        <w:gridCol w:w="259"/>
        <w:gridCol w:w="2325"/>
      </w:tblGrid>
      <w:tr w:rsidR="008470D2" w:rsidTr="002F3B49">
        <w:trPr>
          <w:trHeight w:val="253"/>
        </w:trPr>
        <w:tc>
          <w:tcPr>
            <w:tcW w:w="10191" w:type="dxa"/>
            <w:gridSpan w:val="7"/>
            <w:shd w:val="clear" w:color="auto" w:fill="E7E6E6" w:themeFill="background2"/>
          </w:tcPr>
          <w:p w:rsidR="008470D2" w:rsidRPr="008470D2" w:rsidRDefault="008470D2" w:rsidP="00DA0FE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84B">
              <w:rPr>
                <w:rFonts w:ascii="Arial" w:hAnsi="Arial" w:cs="Arial"/>
                <w:b/>
                <w:sz w:val="24"/>
                <w:szCs w:val="24"/>
              </w:rPr>
              <w:t>FORMULÁRIO DE SOLICITAÇÃO DE DIÁRIAS</w:t>
            </w:r>
          </w:p>
        </w:tc>
      </w:tr>
      <w:tr w:rsidR="009D4B0B" w:rsidTr="002F3B49">
        <w:trPr>
          <w:trHeight w:val="253"/>
        </w:trPr>
        <w:tc>
          <w:tcPr>
            <w:tcW w:w="10191" w:type="dxa"/>
            <w:gridSpan w:val="7"/>
            <w:shd w:val="clear" w:color="auto" w:fill="E7E6E6" w:themeFill="background2"/>
          </w:tcPr>
          <w:p w:rsidR="009D4B0B" w:rsidRDefault="009D4B0B" w:rsidP="00DA0FE0">
            <w:pPr>
              <w:pStyle w:val="TableParagraph"/>
              <w:spacing w:line="276" w:lineRule="auto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SERVIDOR</w:t>
            </w:r>
          </w:p>
        </w:tc>
      </w:tr>
      <w:tr w:rsidR="009D4B0B" w:rsidTr="009D4B0B">
        <w:trPr>
          <w:trHeight w:val="601"/>
        </w:trPr>
        <w:tc>
          <w:tcPr>
            <w:tcW w:w="7607" w:type="dxa"/>
            <w:gridSpan w:val="5"/>
          </w:tcPr>
          <w:p w:rsidR="009D4B0B" w:rsidRDefault="009D4B0B" w:rsidP="00DA0FE0">
            <w:pPr>
              <w:pStyle w:val="TableParagraph"/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Nome</w:t>
            </w:r>
            <w:r w:rsidR="00587F43">
              <w:rPr>
                <w:spacing w:val="-4"/>
              </w:rPr>
              <w:t xml:space="preserve"> do Beneficiário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</w:tc>
        <w:tc>
          <w:tcPr>
            <w:tcW w:w="2584" w:type="dxa"/>
            <w:gridSpan w:val="2"/>
          </w:tcPr>
          <w:p w:rsidR="009D4B0B" w:rsidRDefault="009D4B0B" w:rsidP="00DA0FE0">
            <w:pPr>
              <w:pStyle w:val="TableParagraph"/>
              <w:spacing w:line="276" w:lineRule="auto"/>
              <w:ind w:left="53"/>
              <w:rPr>
                <w:spacing w:val="-2"/>
              </w:rPr>
            </w:pPr>
            <w:r>
              <w:rPr>
                <w:spacing w:val="-2"/>
              </w:rPr>
              <w:t>Matrícula</w:t>
            </w:r>
          </w:p>
          <w:p w:rsidR="003F7DAF" w:rsidRDefault="003F7DAF" w:rsidP="00DA0FE0">
            <w:pPr>
              <w:pStyle w:val="TableParagraph"/>
              <w:spacing w:line="276" w:lineRule="auto"/>
              <w:ind w:left="53"/>
            </w:pPr>
          </w:p>
        </w:tc>
      </w:tr>
      <w:tr w:rsidR="00587F43" w:rsidTr="00FF124E">
        <w:trPr>
          <w:trHeight w:val="506"/>
        </w:trPr>
        <w:tc>
          <w:tcPr>
            <w:tcW w:w="7607" w:type="dxa"/>
            <w:gridSpan w:val="5"/>
          </w:tcPr>
          <w:p w:rsidR="00587F43" w:rsidRDefault="00587F43" w:rsidP="00DA0FE0">
            <w:pPr>
              <w:pStyle w:val="TableParagraph"/>
              <w:spacing w:line="276" w:lineRule="auto"/>
              <w:rPr>
                <w:spacing w:val="-2"/>
              </w:rPr>
            </w:pPr>
            <w:r>
              <w:rPr>
                <w:spacing w:val="-2"/>
              </w:rPr>
              <w:t>Cargo/Função</w:t>
            </w:r>
          </w:p>
          <w:p w:rsidR="00587F43" w:rsidRDefault="00587F43" w:rsidP="00DA0FE0">
            <w:pPr>
              <w:pStyle w:val="TableParagraph"/>
              <w:spacing w:line="276" w:lineRule="auto"/>
              <w:ind w:left="70"/>
            </w:pPr>
          </w:p>
        </w:tc>
        <w:tc>
          <w:tcPr>
            <w:tcW w:w="2584" w:type="dxa"/>
            <w:gridSpan w:val="2"/>
          </w:tcPr>
          <w:p w:rsidR="00587F43" w:rsidRDefault="00587F43" w:rsidP="00DA0FE0">
            <w:pPr>
              <w:pStyle w:val="TableParagraph"/>
              <w:spacing w:line="276" w:lineRule="auto"/>
              <w:ind w:left="53"/>
              <w:rPr>
                <w:spacing w:val="-5"/>
              </w:rPr>
            </w:pPr>
            <w:r>
              <w:rPr>
                <w:spacing w:val="-5"/>
              </w:rPr>
              <w:t>CPF</w:t>
            </w:r>
          </w:p>
          <w:p w:rsidR="003F7DAF" w:rsidRDefault="003F7DAF" w:rsidP="00DA0FE0">
            <w:pPr>
              <w:pStyle w:val="TableParagraph"/>
              <w:spacing w:line="276" w:lineRule="auto"/>
              <w:ind w:left="53"/>
            </w:pPr>
          </w:p>
        </w:tc>
      </w:tr>
      <w:tr w:rsidR="009D4B0B" w:rsidTr="009D4B0B">
        <w:trPr>
          <w:trHeight w:val="505"/>
        </w:trPr>
        <w:tc>
          <w:tcPr>
            <w:tcW w:w="10191" w:type="dxa"/>
            <w:gridSpan w:val="7"/>
          </w:tcPr>
          <w:p w:rsidR="003F7DAF" w:rsidRDefault="00521A39" w:rsidP="00DA0FE0">
            <w:pPr>
              <w:pStyle w:val="TableParagraph"/>
              <w:spacing w:line="276" w:lineRule="auto"/>
              <w:rPr>
                <w:spacing w:val="-2"/>
              </w:rPr>
            </w:pPr>
            <w:r>
              <w:rPr>
                <w:spacing w:val="-2"/>
              </w:rPr>
              <w:t>Órgão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</w:tc>
      </w:tr>
      <w:tr w:rsidR="009D4B0B" w:rsidTr="009D4B0B">
        <w:trPr>
          <w:trHeight w:val="505"/>
        </w:trPr>
        <w:tc>
          <w:tcPr>
            <w:tcW w:w="10191" w:type="dxa"/>
            <w:gridSpan w:val="7"/>
          </w:tcPr>
          <w:p w:rsidR="009D4B0B" w:rsidRDefault="00521A39" w:rsidP="00DA0FE0">
            <w:pPr>
              <w:pStyle w:val="TableParagraph"/>
              <w:spacing w:line="276" w:lineRule="auto"/>
              <w:rPr>
                <w:spacing w:val="-2"/>
              </w:rPr>
            </w:pPr>
            <w:r>
              <w:rPr>
                <w:spacing w:val="-2"/>
              </w:rPr>
              <w:t>Setor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</w:tc>
      </w:tr>
      <w:tr w:rsidR="009D4B0B" w:rsidTr="009D4B0B">
        <w:trPr>
          <w:trHeight w:val="506"/>
        </w:trPr>
        <w:tc>
          <w:tcPr>
            <w:tcW w:w="4842" w:type="dxa"/>
            <w:gridSpan w:val="3"/>
          </w:tcPr>
          <w:p w:rsidR="009D4B0B" w:rsidRDefault="00521A39" w:rsidP="00DA0FE0">
            <w:pPr>
              <w:pStyle w:val="TableParagraph"/>
              <w:spacing w:line="276" w:lineRule="auto"/>
              <w:rPr>
                <w:spacing w:val="-2"/>
              </w:rPr>
            </w:pPr>
            <w:r>
              <w:t>Conta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Corrente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</w:tc>
        <w:tc>
          <w:tcPr>
            <w:tcW w:w="2765" w:type="dxa"/>
            <w:gridSpan w:val="2"/>
          </w:tcPr>
          <w:p w:rsidR="009D4B0B" w:rsidRDefault="00521A39" w:rsidP="00DA0FE0">
            <w:pPr>
              <w:pStyle w:val="TableParagraph"/>
              <w:spacing w:line="276" w:lineRule="auto"/>
              <w:ind w:left="70"/>
            </w:pPr>
            <w:r>
              <w:t>Banco</w:t>
            </w:r>
          </w:p>
          <w:p w:rsidR="003F7DAF" w:rsidRDefault="003F7DAF" w:rsidP="00DA0FE0">
            <w:pPr>
              <w:pStyle w:val="TableParagraph"/>
              <w:spacing w:line="276" w:lineRule="auto"/>
              <w:ind w:left="70"/>
            </w:pPr>
          </w:p>
        </w:tc>
        <w:tc>
          <w:tcPr>
            <w:tcW w:w="2584" w:type="dxa"/>
            <w:gridSpan w:val="2"/>
          </w:tcPr>
          <w:p w:rsidR="009D4B0B" w:rsidRDefault="009D4B0B" w:rsidP="00DA0FE0">
            <w:pPr>
              <w:pStyle w:val="TableParagraph"/>
              <w:spacing w:line="276" w:lineRule="auto"/>
              <w:ind w:left="53"/>
              <w:rPr>
                <w:spacing w:val="-2"/>
              </w:rPr>
            </w:pPr>
            <w:r>
              <w:t>Nº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Agência</w:t>
            </w:r>
          </w:p>
          <w:p w:rsidR="003F7DAF" w:rsidRDefault="003F7DAF" w:rsidP="00DA0FE0">
            <w:pPr>
              <w:pStyle w:val="TableParagraph"/>
              <w:spacing w:line="276" w:lineRule="auto"/>
              <w:ind w:left="53"/>
            </w:pPr>
          </w:p>
        </w:tc>
      </w:tr>
      <w:tr w:rsidR="009D4B0B" w:rsidTr="002F3B49">
        <w:trPr>
          <w:trHeight w:val="251"/>
        </w:trPr>
        <w:tc>
          <w:tcPr>
            <w:tcW w:w="10191" w:type="dxa"/>
            <w:gridSpan w:val="7"/>
            <w:shd w:val="clear" w:color="auto" w:fill="E7E6E6" w:themeFill="background2"/>
          </w:tcPr>
          <w:p w:rsidR="009D4B0B" w:rsidRDefault="009D4B0B" w:rsidP="00DA0FE0">
            <w:pPr>
              <w:pStyle w:val="TableParagraph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B-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VIAGEM</w:t>
            </w:r>
          </w:p>
        </w:tc>
      </w:tr>
      <w:tr w:rsidR="009D4B0B" w:rsidTr="009D4B0B">
        <w:trPr>
          <w:trHeight w:val="506"/>
        </w:trPr>
        <w:tc>
          <w:tcPr>
            <w:tcW w:w="10191" w:type="dxa"/>
            <w:gridSpan w:val="7"/>
          </w:tcPr>
          <w:p w:rsidR="009D4B0B" w:rsidRPr="00D00071" w:rsidRDefault="009D4B0B" w:rsidP="00DA0FE0">
            <w:pPr>
              <w:pStyle w:val="TableParagraph"/>
              <w:spacing w:line="276" w:lineRule="auto"/>
              <w:rPr>
                <w:spacing w:val="-2"/>
              </w:rPr>
            </w:pPr>
            <w:r w:rsidRPr="00D00071">
              <w:t>Motivo</w:t>
            </w:r>
            <w:r w:rsidRPr="00D00071">
              <w:rPr>
                <w:spacing w:val="-4"/>
              </w:rPr>
              <w:t xml:space="preserve"> </w:t>
            </w:r>
            <w:r w:rsidRPr="00D00071">
              <w:t>da</w:t>
            </w:r>
            <w:r w:rsidRPr="00D00071">
              <w:rPr>
                <w:spacing w:val="-3"/>
              </w:rPr>
              <w:t xml:space="preserve"> </w:t>
            </w:r>
            <w:r w:rsidRPr="00D00071">
              <w:rPr>
                <w:spacing w:val="-2"/>
              </w:rPr>
              <w:t>Viagem</w:t>
            </w:r>
          </w:p>
          <w:p w:rsidR="007C7A7D" w:rsidRPr="00D00071" w:rsidRDefault="007C7A7D" w:rsidP="00DA0FE0">
            <w:pPr>
              <w:pStyle w:val="TableParagraph"/>
              <w:spacing w:line="276" w:lineRule="auto"/>
              <w:rPr>
                <w:spacing w:val="-2"/>
              </w:rPr>
            </w:pPr>
          </w:p>
          <w:p w:rsidR="007C7A7D" w:rsidRPr="00D00071" w:rsidRDefault="007C7A7D" w:rsidP="00DA0FE0">
            <w:pPr>
              <w:pStyle w:val="TableParagraph"/>
              <w:spacing w:line="276" w:lineRule="auto"/>
            </w:pPr>
          </w:p>
        </w:tc>
      </w:tr>
      <w:tr w:rsidR="009D4B0B" w:rsidTr="009D4B0B">
        <w:trPr>
          <w:trHeight w:val="506"/>
        </w:trPr>
        <w:tc>
          <w:tcPr>
            <w:tcW w:w="4842" w:type="dxa"/>
            <w:gridSpan w:val="3"/>
          </w:tcPr>
          <w:p w:rsidR="009D4B0B" w:rsidRPr="00D00071" w:rsidRDefault="009D4B0B" w:rsidP="00DA0FE0">
            <w:pPr>
              <w:pStyle w:val="TableParagraph"/>
              <w:spacing w:line="276" w:lineRule="auto"/>
              <w:rPr>
                <w:spacing w:val="-2"/>
              </w:rPr>
            </w:pPr>
            <w:r w:rsidRPr="00D00071">
              <w:t>Destino</w:t>
            </w:r>
            <w:r w:rsidRPr="00D00071">
              <w:rPr>
                <w:spacing w:val="-4"/>
              </w:rPr>
              <w:t xml:space="preserve"> </w:t>
            </w:r>
            <w:r w:rsidRPr="00D00071">
              <w:t>(Cidade</w:t>
            </w:r>
            <w:r w:rsidRPr="00D00071">
              <w:rPr>
                <w:spacing w:val="-6"/>
              </w:rPr>
              <w:t xml:space="preserve"> </w:t>
            </w:r>
            <w:r w:rsidRPr="00D00071">
              <w:t>/</w:t>
            </w:r>
            <w:r w:rsidRPr="00D00071">
              <w:rPr>
                <w:spacing w:val="-2"/>
              </w:rPr>
              <w:t xml:space="preserve"> Estado)</w:t>
            </w:r>
          </w:p>
          <w:p w:rsidR="007C7A7D" w:rsidRPr="00D00071" w:rsidRDefault="007C7A7D" w:rsidP="00DA0FE0">
            <w:pPr>
              <w:pStyle w:val="TableParagraph"/>
              <w:spacing w:line="276" w:lineRule="auto"/>
            </w:pPr>
          </w:p>
        </w:tc>
        <w:tc>
          <w:tcPr>
            <w:tcW w:w="1777" w:type="dxa"/>
            <w:tcBorders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line="276" w:lineRule="auto"/>
              <w:ind w:left="70"/>
            </w:pPr>
            <w:r w:rsidRPr="00D00071">
              <w:rPr>
                <w:spacing w:val="-2"/>
              </w:rPr>
              <w:t>Período</w:t>
            </w:r>
          </w:p>
          <w:p w:rsidR="009D4B0B" w:rsidRPr="00D00071" w:rsidRDefault="009D4B0B" w:rsidP="00DA0FE0">
            <w:pPr>
              <w:pStyle w:val="TableParagraph"/>
              <w:tabs>
                <w:tab w:val="left" w:pos="1294"/>
              </w:tabs>
              <w:spacing w:line="276" w:lineRule="auto"/>
              <w:ind w:left="622"/>
              <w:rPr>
                <w:b/>
              </w:rPr>
            </w:pPr>
            <w:r w:rsidRPr="00D00071">
              <w:rPr>
                <w:b/>
                <w:spacing w:val="-10"/>
              </w:rPr>
              <w:t>/</w:t>
            </w:r>
            <w:r w:rsidRPr="00D00071">
              <w:rPr>
                <w:b/>
              </w:rPr>
              <w:tab/>
            </w:r>
            <w:r w:rsidRPr="00D00071">
              <w:rPr>
                <w:b/>
                <w:spacing w:val="-10"/>
              </w:rPr>
              <w:t>/</w:t>
            </w:r>
          </w:p>
        </w:tc>
        <w:tc>
          <w:tcPr>
            <w:tcW w:w="1247" w:type="dxa"/>
            <w:gridSpan w:val="2"/>
            <w:tcBorders>
              <w:left w:val="nil"/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before="249" w:line="276" w:lineRule="auto"/>
              <w:ind w:left="0" w:right="118"/>
              <w:jc w:val="center"/>
            </w:pPr>
            <w:r w:rsidRPr="00D00071">
              <w:rPr>
                <w:spacing w:val="-10"/>
              </w:rPr>
              <w:t>a</w:t>
            </w:r>
          </w:p>
        </w:tc>
        <w:tc>
          <w:tcPr>
            <w:tcW w:w="2325" w:type="dxa"/>
            <w:tcBorders>
              <w:left w:val="nil"/>
            </w:tcBorders>
          </w:tcPr>
          <w:p w:rsidR="009D4B0B" w:rsidRPr="00D00071" w:rsidRDefault="009D4B0B" w:rsidP="00DA0FE0">
            <w:pPr>
              <w:pStyle w:val="TableParagraph"/>
              <w:tabs>
                <w:tab w:val="left" w:pos="843"/>
              </w:tabs>
              <w:spacing w:before="249" w:line="276" w:lineRule="auto"/>
              <w:ind w:left="171"/>
              <w:rPr>
                <w:b/>
              </w:rPr>
            </w:pPr>
            <w:r w:rsidRPr="00D00071">
              <w:rPr>
                <w:b/>
                <w:spacing w:val="-10"/>
              </w:rPr>
              <w:t>/</w:t>
            </w:r>
            <w:r w:rsidRPr="00D00071">
              <w:rPr>
                <w:b/>
              </w:rPr>
              <w:tab/>
            </w:r>
            <w:r w:rsidRPr="00D00071">
              <w:rPr>
                <w:b/>
                <w:spacing w:val="-10"/>
              </w:rPr>
              <w:t>/</w:t>
            </w:r>
          </w:p>
        </w:tc>
      </w:tr>
      <w:tr w:rsidR="009D4B0B" w:rsidTr="009D4B0B">
        <w:trPr>
          <w:trHeight w:val="505"/>
        </w:trPr>
        <w:tc>
          <w:tcPr>
            <w:tcW w:w="4842" w:type="dxa"/>
            <w:gridSpan w:val="3"/>
          </w:tcPr>
          <w:p w:rsidR="009D4B0B" w:rsidRDefault="009D4B0B" w:rsidP="00DA0FE0">
            <w:pPr>
              <w:pStyle w:val="TableParagraph"/>
              <w:spacing w:line="276" w:lineRule="auto"/>
              <w:rPr>
                <w:spacing w:val="-2"/>
              </w:rPr>
            </w:pPr>
            <w:r w:rsidRPr="00D00071">
              <w:t>Hora</w:t>
            </w:r>
            <w:r w:rsidRPr="00D00071">
              <w:rPr>
                <w:spacing w:val="-2"/>
              </w:rPr>
              <w:t xml:space="preserve"> </w:t>
            </w:r>
            <w:r w:rsidRPr="00D00071">
              <w:t>de</w:t>
            </w:r>
            <w:r w:rsidRPr="00D00071">
              <w:rPr>
                <w:spacing w:val="-2"/>
              </w:rPr>
              <w:t xml:space="preserve"> Saída</w:t>
            </w:r>
          </w:p>
          <w:p w:rsidR="003F7DAF" w:rsidRPr="00D00071" w:rsidRDefault="003F7DAF" w:rsidP="00DA0FE0">
            <w:pPr>
              <w:pStyle w:val="TableParagraph"/>
              <w:spacing w:line="276" w:lineRule="auto"/>
            </w:pPr>
          </w:p>
        </w:tc>
        <w:tc>
          <w:tcPr>
            <w:tcW w:w="5349" w:type="dxa"/>
            <w:gridSpan w:val="4"/>
          </w:tcPr>
          <w:p w:rsidR="009D4B0B" w:rsidRDefault="009D4B0B" w:rsidP="00DA0FE0">
            <w:pPr>
              <w:pStyle w:val="TableParagraph"/>
              <w:spacing w:line="276" w:lineRule="auto"/>
              <w:ind w:left="70"/>
              <w:rPr>
                <w:spacing w:val="-2"/>
              </w:rPr>
            </w:pPr>
            <w:r w:rsidRPr="00D00071">
              <w:t>Hora</w:t>
            </w:r>
            <w:r w:rsidRPr="00D00071">
              <w:rPr>
                <w:spacing w:val="-2"/>
              </w:rPr>
              <w:t xml:space="preserve"> </w:t>
            </w:r>
            <w:r w:rsidRPr="00D00071">
              <w:t>de</w:t>
            </w:r>
            <w:r w:rsidRPr="00D00071">
              <w:rPr>
                <w:spacing w:val="-2"/>
              </w:rPr>
              <w:t xml:space="preserve"> Retorno</w:t>
            </w:r>
          </w:p>
          <w:p w:rsidR="003F7DAF" w:rsidRPr="00D00071" w:rsidRDefault="003F7DAF" w:rsidP="00DA0FE0">
            <w:pPr>
              <w:pStyle w:val="TableParagraph"/>
              <w:spacing w:line="276" w:lineRule="auto"/>
              <w:ind w:left="70"/>
            </w:pPr>
          </w:p>
        </w:tc>
      </w:tr>
      <w:tr w:rsidR="009D4B0B" w:rsidTr="009D4B0B">
        <w:trPr>
          <w:trHeight w:val="1012"/>
        </w:trPr>
        <w:tc>
          <w:tcPr>
            <w:tcW w:w="3097" w:type="dxa"/>
            <w:gridSpan w:val="2"/>
            <w:tcBorders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line="276" w:lineRule="auto"/>
            </w:pPr>
            <w:r w:rsidRPr="00D00071">
              <w:rPr>
                <w:spacing w:val="-2"/>
              </w:rPr>
              <w:t>Transporte</w:t>
            </w:r>
          </w:p>
          <w:p w:rsidR="009D4B0B" w:rsidRPr="00D00071" w:rsidRDefault="009D4B0B" w:rsidP="00DA0FE0">
            <w:pPr>
              <w:pStyle w:val="TableParagraph"/>
              <w:spacing w:line="276" w:lineRule="auto"/>
              <w:ind w:left="0"/>
              <w:rPr>
                <w:b/>
              </w:rPr>
            </w:pPr>
          </w:p>
          <w:p w:rsidR="009D4B0B" w:rsidRPr="00D00071" w:rsidRDefault="009D4B0B" w:rsidP="00DA0FE0">
            <w:pPr>
              <w:pStyle w:val="TableParagraph"/>
              <w:spacing w:line="276" w:lineRule="auto"/>
              <w:ind w:left="1110"/>
            </w:pPr>
            <w:r w:rsidRPr="00D00071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3576274" wp14:editId="6A68CDBC">
                      <wp:simplePos x="0" y="0"/>
                      <wp:positionH relativeFrom="column">
                        <wp:posOffset>1655057</wp:posOffset>
                      </wp:positionH>
                      <wp:positionV relativeFrom="paragraph">
                        <wp:posOffset>15</wp:posOffset>
                      </wp:positionV>
                      <wp:extent cx="283845" cy="1924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92405"/>
                                <a:chOff x="0" y="0"/>
                                <a:chExt cx="283845" cy="19240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2743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82880">
                                      <a:moveTo>
                                        <a:pt x="0" y="0"/>
                                      </a:moveTo>
                                      <a:lnTo>
                                        <a:pt x="274319" y="0"/>
                                      </a:lnTo>
                                      <a:lnTo>
                                        <a:pt x="274319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20154" id="Group 2" o:spid="_x0000_s1026" style="position:absolute;margin-left:130.3pt;margin-top:0;width:22.35pt;height:15.15pt;z-index:-251648000;mso-wrap-distance-left:0;mso-wrap-distance-right:0" coordsize="2838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">
                      <v:shape id="Graphic 3" o:spid="_x0000_s1027" style="position:absolute;left:4572;top:4572;width:274320;height:182880;visibility:visible;mso-wrap-style:square;v-text-anchor:top" coordsize="274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" path="m,l274319,r,182879l,18287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00071">
              <w:t>Veículo</w:t>
            </w:r>
            <w:r w:rsidRPr="00D00071">
              <w:rPr>
                <w:spacing w:val="-9"/>
              </w:rPr>
              <w:t xml:space="preserve"> </w:t>
            </w:r>
            <w:r w:rsidRPr="00D00071">
              <w:rPr>
                <w:spacing w:val="-2"/>
              </w:rPr>
              <w:t>Órgão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before="250" w:line="276" w:lineRule="auto"/>
              <w:ind w:left="0"/>
              <w:rPr>
                <w:b/>
              </w:rPr>
            </w:pPr>
          </w:p>
          <w:p w:rsidR="009D4B0B" w:rsidRPr="00D00071" w:rsidRDefault="009D4B0B" w:rsidP="00DA0FE0">
            <w:pPr>
              <w:pStyle w:val="TableParagraph"/>
              <w:spacing w:before="1" w:line="276" w:lineRule="auto"/>
              <w:ind w:left="585"/>
            </w:pPr>
            <w:r w:rsidRPr="00D00071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1A99E15" wp14:editId="73225DF9">
                      <wp:simplePos x="0" y="0"/>
                      <wp:positionH relativeFrom="column">
                        <wp:posOffset>864656</wp:posOffset>
                      </wp:positionH>
                      <wp:positionV relativeFrom="paragraph">
                        <wp:posOffset>650</wp:posOffset>
                      </wp:positionV>
                      <wp:extent cx="283845" cy="1924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92405"/>
                                <a:chOff x="0" y="0"/>
                                <a:chExt cx="283845" cy="1924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2743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8288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B75A1" id="Group 4" o:spid="_x0000_s1026" style="position:absolute;margin-left:68.1pt;margin-top:.05pt;width:22.35pt;height:15.15pt;z-index:-251646976;mso-wrap-distance-left:0;mso-wrap-distance-right:0" coordsize="2838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">
                      <v:shape id="Graphic 5" o:spid="_x0000_s1027" style="position:absolute;left:4572;top:4572;width:274320;height:182880;visibility:visible;mso-wrap-style:square;v-text-anchor:top" coordsize="274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" path="m,l274320,r,182879l,18287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00071">
              <w:rPr>
                <w:spacing w:val="-2"/>
              </w:rPr>
              <w:t>Ônibus</w:t>
            </w:r>
          </w:p>
        </w:tc>
        <w:tc>
          <w:tcPr>
            <w:tcW w:w="1777" w:type="dxa"/>
            <w:tcBorders>
              <w:left w:val="nil"/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before="250" w:line="276" w:lineRule="auto"/>
              <w:ind w:left="0"/>
              <w:rPr>
                <w:b/>
              </w:rPr>
            </w:pPr>
          </w:p>
          <w:p w:rsidR="009D4B0B" w:rsidRPr="00D00071" w:rsidRDefault="009D4B0B" w:rsidP="00DA0FE0">
            <w:pPr>
              <w:pStyle w:val="TableParagraph"/>
              <w:spacing w:before="1" w:line="276" w:lineRule="auto"/>
              <w:ind w:left="640"/>
            </w:pPr>
            <w:r w:rsidRPr="00D00071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87C0B34" wp14:editId="19C6732E">
                      <wp:simplePos x="0" y="0"/>
                      <wp:positionH relativeFrom="column">
                        <wp:posOffset>858011</wp:posOffset>
                      </wp:positionH>
                      <wp:positionV relativeFrom="paragraph">
                        <wp:posOffset>650</wp:posOffset>
                      </wp:positionV>
                      <wp:extent cx="283845" cy="192405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92405"/>
                                <a:chOff x="0" y="0"/>
                                <a:chExt cx="283845" cy="192405"/>
                              </a:xfrm>
                            </wpg:grpSpPr>
                            <wps:wsp>
                              <wps:cNvPr id="8" name="Graphic 7"/>
                              <wps:cNvSpPr/>
                              <wps:spPr>
                                <a:xfrm>
                                  <a:off x="4572" y="4572"/>
                                  <a:ext cx="2743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8288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83421" id="Group 6" o:spid="_x0000_s1026" style="position:absolute;margin-left:67.55pt;margin-top:.05pt;width:22.35pt;height:15.15pt;z-index:-251645952;mso-wrap-distance-left:0;mso-wrap-distance-right:0" coordsize="2838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">
                      <v:shape id="Graphic 7" o:spid="_x0000_s1027" style="position:absolute;left:4572;top:4572;width:274320;height:182880;visibility:visible;mso-wrap-style:square;v-text-anchor:top" coordsize="274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" path="m,l274320,r,182879l,18287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00071">
              <w:rPr>
                <w:spacing w:val="-2"/>
              </w:rPr>
              <w:t>Aéreo</w:t>
            </w:r>
          </w:p>
        </w:tc>
        <w:tc>
          <w:tcPr>
            <w:tcW w:w="1247" w:type="dxa"/>
            <w:gridSpan w:val="2"/>
            <w:tcBorders>
              <w:left w:val="nil"/>
              <w:right w:val="nil"/>
            </w:tcBorders>
          </w:tcPr>
          <w:p w:rsidR="009D4B0B" w:rsidRPr="00D00071" w:rsidRDefault="009D4B0B" w:rsidP="00DA0FE0">
            <w:pPr>
              <w:pStyle w:val="TableParagraph"/>
              <w:spacing w:before="250" w:line="276" w:lineRule="auto"/>
              <w:ind w:left="0"/>
              <w:rPr>
                <w:b/>
              </w:rPr>
            </w:pPr>
          </w:p>
          <w:p w:rsidR="009D4B0B" w:rsidRPr="00D00071" w:rsidRDefault="009D4B0B" w:rsidP="00DA0FE0">
            <w:pPr>
              <w:pStyle w:val="TableParagraph"/>
              <w:spacing w:before="1" w:line="276" w:lineRule="auto"/>
              <w:ind w:left="429"/>
            </w:pPr>
            <w:r w:rsidRPr="00D00071">
              <w:rPr>
                <w:spacing w:val="-2"/>
              </w:rPr>
              <w:t>Outros</w:t>
            </w:r>
          </w:p>
        </w:tc>
        <w:tc>
          <w:tcPr>
            <w:tcW w:w="2325" w:type="dxa"/>
            <w:tcBorders>
              <w:left w:val="nil"/>
            </w:tcBorders>
          </w:tcPr>
          <w:p w:rsidR="009D4B0B" w:rsidRPr="00D00071" w:rsidRDefault="009D4B0B" w:rsidP="00DA0FE0">
            <w:pPr>
              <w:pStyle w:val="TableParagraph"/>
              <w:spacing w:before="250" w:line="276" w:lineRule="auto"/>
              <w:ind w:left="0"/>
              <w:rPr>
                <w:b/>
              </w:rPr>
            </w:pPr>
          </w:p>
          <w:p w:rsidR="009D4B0B" w:rsidRPr="00D00071" w:rsidRDefault="009D4B0B" w:rsidP="00DA0FE0">
            <w:pPr>
              <w:pStyle w:val="TableParagraph"/>
              <w:spacing w:before="1" w:line="276" w:lineRule="auto"/>
              <w:ind w:left="329"/>
            </w:pPr>
            <w:r w:rsidRPr="00D00071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D3D6268" wp14:editId="66F5208C">
                      <wp:simplePos x="0" y="0"/>
                      <wp:positionH relativeFrom="column">
                        <wp:posOffset>-85115</wp:posOffset>
                      </wp:positionH>
                      <wp:positionV relativeFrom="paragraph">
                        <wp:posOffset>-6969</wp:posOffset>
                      </wp:positionV>
                      <wp:extent cx="283845" cy="192405"/>
                      <wp:effectExtent l="0" t="0" r="0" b="0"/>
                      <wp:wrapNone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92405"/>
                                <a:chOff x="0" y="0"/>
                                <a:chExt cx="283845" cy="192405"/>
                              </a:xfrm>
                            </wpg:grpSpPr>
                            <wps:wsp>
                              <wps:cNvPr id="10" name="Graphic 9"/>
                              <wps:cNvSpPr/>
                              <wps:spPr>
                                <a:xfrm>
                                  <a:off x="4572" y="4572"/>
                                  <a:ext cx="27432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8288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182879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8D645" id="Group 8" o:spid="_x0000_s1026" style="position:absolute;margin-left:-6.7pt;margin-top:-.55pt;width:22.35pt;height:15.15pt;z-index:-251644928;mso-wrap-distance-left:0;mso-wrap-distance-right:0" coordsize="28384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">
                      <v:shape id="Graphic 9" o:spid="_x0000_s1027" style="position:absolute;left:4572;top:4572;width:274320;height:182880;visibility:visible;mso-wrap-style:square;v-text-anchor:top" coordsize="274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" path="m,l274320,r,182879l,18287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00071">
              <w:rPr>
                <w:spacing w:val="-2"/>
              </w:rPr>
              <w:t>---------------------</w:t>
            </w:r>
            <w:r w:rsidRPr="00D00071">
              <w:rPr>
                <w:spacing w:val="-10"/>
              </w:rPr>
              <w:t>-</w:t>
            </w:r>
          </w:p>
        </w:tc>
      </w:tr>
      <w:tr w:rsidR="009D4B0B" w:rsidTr="002F3B49">
        <w:trPr>
          <w:trHeight w:val="254"/>
        </w:trPr>
        <w:tc>
          <w:tcPr>
            <w:tcW w:w="10191" w:type="dxa"/>
            <w:gridSpan w:val="7"/>
            <w:shd w:val="clear" w:color="auto" w:fill="E7E6E6" w:themeFill="background2"/>
          </w:tcPr>
          <w:p w:rsidR="009D4B0B" w:rsidRDefault="009D4B0B" w:rsidP="00DA0FE0">
            <w:pPr>
              <w:pStyle w:val="TableParagraph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INFORMAÇÕES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DIÁRIA(S)</w:t>
            </w:r>
          </w:p>
        </w:tc>
      </w:tr>
      <w:tr w:rsidR="009D4B0B" w:rsidTr="009D4B0B">
        <w:trPr>
          <w:trHeight w:val="506"/>
        </w:trPr>
        <w:tc>
          <w:tcPr>
            <w:tcW w:w="1951" w:type="dxa"/>
          </w:tcPr>
          <w:p w:rsidR="009D4B0B" w:rsidRDefault="009D4B0B" w:rsidP="00DA0FE0">
            <w:pPr>
              <w:pStyle w:val="TableParagraph"/>
              <w:spacing w:line="276" w:lineRule="auto"/>
              <w:rPr>
                <w:spacing w:val="-2"/>
              </w:rPr>
            </w:pPr>
            <w:r>
              <w:t xml:space="preserve">Nº </w:t>
            </w:r>
            <w:r>
              <w:rPr>
                <w:spacing w:val="-2"/>
              </w:rPr>
              <w:t>Diária(s)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  <w:p w:rsidR="005B2A74" w:rsidRDefault="005B2A74" w:rsidP="00DA0FE0">
            <w:pPr>
              <w:pStyle w:val="TableParagraph"/>
              <w:spacing w:line="276" w:lineRule="auto"/>
            </w:pPr>
          </w:p>
        </w:tc>
        <w:tc>
          <w:tcPr>
            <w:tcW w:w="2891" w:type="dxa"/>
            <w:gridSpan w:val="2"/>
          </w:tcPr>
          <w:p w:rsidR="009D4B0B" w:rsidRDefault="009D4B0B" w:rsidP="00DA0FE0">
            <w:pPr>
              <w:pStyle w:val="TableParagraph"/>
              <w:spacing w:line="276" w:lineRule="auto"/>
              <w:rPr>
                <w:spacing w:val="-4"/>
              </w:rPr>
            </w:pPr>
            <w:r>
              <w:t>Valor</w:t>
            </w:r>
            <w:r>
              <w:rPr>
                <w:spacing w:val="-5"/>
              </w:rPr>
              <w:t xml:space="preserve"> </w:t>
            </w:r>
            <w:r>
              <w:t>Diária(s)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(R$)</w:t>
            </w:r>
          </w:p>
          <w:p w:rsidR="007C7A7D" w:rsidRDefault="007C7A7D" w:rsidP="00DA0FE0">
            <w:pPr>
              <w:pStyle w:val="TableParagraph"/>
              <w:spacing w:line="276" w:lineRule="auto"/>
            </w:pPr>
          </w:p>
        </w:tc>
        <w:tc>
          <w:tcPr>
            <w:tcW w:w="2765" w:type="dxa"/>
            <w:gridSpan w:val="2"/>
          </w:tcPr>
          <w:p w:rsidR="009D4B0B" w:rsidRDefault="009D4B0B" w:rsidP="00DA0FE0">
            <w:pPr>
              <w:pStyle w:val="TableParagraph"/>
              <w:spacing w:line="276" w:lineRule="auto"/>
              <w:ind w:left="70"/>
              <w:rPr>
                <w:spacing w:val="-4"/>
              </w:rPr>
            </w:pPr>
            <w:r>
              <w:t>Ajuda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Transporte</w:t>
            </w:r>
            <w:r>
              <w:rPr>
                <w:spacing w:val="-4"/>
              </w:rPr>
              <w:t xml:space="preserve"> (R$)</w:t>
            </w:r>
          </w:p>
          <w:p w:rsidR="007C7A7D" w:rsidRDefault="007C7A7D" w:rsidP="00DA0FE0">
            <w:pPr>
              <w:pStyle w:val="TableParagraph"/>
              <w:spacing w:line="276" w:lineRule="auto"/>
              <w:ind w:left="70"/>
            </w:pPr>
          </w:p>
        </w:tc>
        <w:tc>
          <w:tcPr>
            <w:tcW w:w="2584" w:type="dxa"/>
            <w:gridSpan w:val="2"/>
          </w:tcPr>
          <w:p w:rsidR="009D4B0B" w:rsidRDefault="009D4B0B" w:rsidP="00DA0FE0">
            <w:pPr>
              <w:pStyle w:val="TableParagraph"/>
              <w:spacing w:line="276" w:lineRule="auto"/>
              <w:ind w:left="108"/>
              <w:rPr>
                <w:spacing w:val="-4"/>
              </w:rPr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Receber</w:t>
            </w:r>
            <w:r>
              <w:rPr>
                <w:spacing w:val="-4"/>
              </w:rPr>
              <w:t xml:space="preserve"> (R$)</w:t>
            </w:r>
          </w:p>
          <w:p w:rsidR="007C7A7D" w:rsidRDefault="007C7A7D" w:rsidP="00DA0FE0">
            <w:pPr>
              <w:pStyle w:val="TableParagraph"/>
              <w:spacing w:line="276" w:lineRule="auto"/>
              <w:ind w:left="108"/>
            </w:pPr>
          </w:p>
        </w:tc>
      </w:tr>
      <w:tr w:rsidR="009D4B0B" w:rsidTr="002F3B49">
        <w:trPr>
          <w:trHeight w:val="251"/>
        </w:trPr>
        <w:tc>
          <w:tcPr>
            <w:tcW w:w="10191" w:type="dxa"/>
            <w:gridSpan w:val="7"/>
            <w:shd w:val="clear" w:color="auto" w:fill="E7E6E6" w:themeFill="background2"/>
          </w:tcPr>
          <w:p w:rsidR="009D4B0B" w:rsidRDefault="009D4B0B" w:rsidP="00DA0FE0">
            <w:pPr>
              <w:pStyle w:val="TableParagraph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D-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SOLICITAÇÃO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DESLOCAMENTO</w:t>
            </w:r>
          </w:p>
        </w:tc>
      </w:tr>
      <w:tr w:rsidR="009D4B0B" w:rsidTr="009D4B0B">
        <w:trPr>
          <w:trHeight w:val="1012"/>
        </w:trPr>
        <w:tc>
          <w:tcPr>
            <w:tcW w:w="10191" w:type="dxa"/>
            <w:gridSpan w:val="7"/>
          </w:tcPr>
          <w:p w:rsidR="009D4B0B" w:rsidRDefault="009D4B0B" w:rsidP="00DA0FE0">
            <w:pPr>
              <w:pStyle w:val="TableParagraph"/>
              <w:spacing w:line="276" w:lineRule="auto"/>
            </w:pPr>
            <w:r>
              <w:t>Solicito</w:t>
            </w:r>
            <w:r>
              <w:rPr>
                <w:spacing w:val="-9"/>
              </w:rPr>
              <w:t xml:space="preserve"> </w:t>
            </w:r>
            <w:r>
              <w:t>autorização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realizar</w:t>
            </w:r>
            <w:r>
              <w:rPr>
                <w:spacing w:val="-5"/>
              </w:rPr>
              <w:t xml:space="preserve"> </w:t>
            </w:r>
            <w:r>
              <w:t>viagem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interesse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administração</w:t>
            </w:r>
            <w:r>
              <w:rPr>
                <w:spacing w:val="-7"/>
              </w:rPr>
              <w:t xml:space="preserve"> </w:t>
            </w:r>
            <w:r>
              <w:t>pública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municipal.</w:t>
            </w:r>
          </w:p>
          <w:p w:rsidR="009D4B0B" w:rsidRDefault="009D4B0B" w:rsidP="00DA0FE0">
            <w:pPr>
              <w:pStyle w:val="TableParagraph"/>
              <w:spacing w:line="276" w:lineRule="auto"/>
              <w:ind w:left="0"/>
              <w:rPr>
                <w:rFonts w:ascii="Arial"/>
                <w:b/>
              </w:rPr>
            </w:pPr>
          </w:p>
          <w:p w:rsidR="00E8222C" w:rsidRDefault="00E8222C" w:rsidP="00DA0FE0">
            <w:pPr>
              <w:pStyle w:val="TableParagraph"/>
              <w:spacing w:line="276" w:lineRule="auto"/>
              <w:ind w:left="0"/>
              <w:rPr>
                <w:rFonts w:ascii="Arial"/>
                <w:b/>
              </w:rPr>
            </w:pPr>
          </w:p>
          <w:p w:rsidR="009D4B0B" w:rsidRDefault="009D4B0B" w:rsidP="00DA0FE0">
            <w:pPr>
              <w:pStyle w:val="TableParagraph"/>
              <w:tabs>
                <w:tab w:val="left" w:pos="1732"/>
              </w:tabs>
              <w:spacing w:line="276" w:lineRule="auto"/>
              <w:ind w:left="1024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4EE82EF" wp14:editId="2D21F021">
                      <wp:simplePos x="0" y="0"/>
                      <wp:positionH relativeFrom="column">
                        <wp:posOffset>277355</wp:posOffset>
                      </wp:positionH>
                      <wp:positionV relativeFrom="paragraph">
                        <wp:posOffset>88553</wp:posOffset>
                      </wp:positionV>
                      <wp:extent cx="373380" cy="12700"/>
                      <wp:effectExtent l="0" t="0" r="0" b="0"/>
                      <wp:wrapNone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" cy="12700"/>
                                <a:chOff x="0" y="0"/>
                                <a:chExt cx="373380" cy="12700"/>
                              </a:xfrm>
                            </wpg:grpSpPr>
                            <wps:wsp>
                              <wps:cNvPr id="12" name="Graphic 11"/>
                              <wps:cNvSpPr/>
                              <wps:spPr>
                                <a:xfrm>
                                  <a:off x="0" y="6169"/>
                                  <a:ext cx="373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>
                                      <a:moveTo>
                                        <a:pt x="0" y="0"/>
                                      </a:moveTo>
                                      <a:lnTo>
                                        <a:pt x="372842" y="0"/>
                                      </a:lnTo>
                                    </a:path>
                                  </a:pathLst>
                                </a:custGeom>
                                <a:ln w="1233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2229C" id="Group 10" o:spid="_x0000_s1026" style="position:absolute;margin-left:21.85pt;margin-top:6.95pt;width:29.4pt;height:1pt;z-index:-251657216;mso-wrap-distance-left:0;mso-wrap-distance-right:0" coordsize="3733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">
                      <v:shape id="Graphic 11" o:spid="_x0000_s1027" style="position:absolute;top:6169;width:373380;height:1270;visibility:visible;mso-wrap-style:square;v-text-anchor:top" coordsize="37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" path="m,l372842,e" filled="f" strokeweight=".3427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  <w:p w:rsidR="009D4B0B" w:rsidRDefault="009D4B0B" w:rsidP="00DA0FE0">
            <w:pPr>
              <w:pStyle w:val="TableParagraph"/>
              <w:tabs>
                <w:tab w:val="left" w:pos="3593"/>
                <w:tab w:val="left" w:pos="7043"/>
              </w:tabs>
              <w:spacing w:before="2" w:line="276" w:lineRule="auto"/>
              <w:ind w:left="1233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A05EBA5" wp14:editId="202DE1A0">
                      <wp:simplePos x="0" y="0"/>
                      <wp:positionH relativeFrom="column">
                        <wp:posOffset>728404</wp:posOffset>
                      </wp:positionH>
                      <wp:positionV relativeFrom="paragraph">
                        <wp:posOffset>-71763</wp:posOffset>
                      </wp:positionV>
                      <wp:extent cx="370840" cy="12700"/>
                      <wp:effectExtent l="0" t="0" r="0" b="0"/>
                      <wp:wrapNone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2700"/>
                                <a:chOff x="0" y="0"/>
                                <a:chExt cx="370840" cy="12700"/>
                              </a:xfrm>
                            </wpg:grpSpPr>
                            <wps:wsp>
                              <wps:cNvPr id="14" name="Graphic 13"/>
                              <wps:cNvSpPr/>
                              <wps:spPr>
                                <a:xfrm>
                                  <a:off x="0" y="6169"/>
                                  <a:ext cx="370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>
                                      <a:moveTo>
                                        <a:pt x="0" y="0"/>
                                      </a:moveTo>
                                      <a:lnTo>
                                        <a:pt x="370289" y="0"/>
                                      </a:lnTo>
                                    </a:path>
                                  </a:pathLst>
                                </a:custGeom>
                                <a:ln w="1233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74EA9" id="Group 12" o:spid="_x0000_s1026" style="position:absolute;margin-left:57.35pt;margin-top:-5.65pt;width:29.2pt;height:1pt;z-index:-251656192;mso-wrap-distance-left:0;mso-wrap-distance-right:0" coordsize="370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">
                      <v:shape id="Graphic 13" o:spid="_x0000_s1027" style="position:absolute;top:6169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" path="m,l370289,e" filled="f" strokeweight=".3427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B3571F2" wp14:editId="6C611AF1">
                      <wp:simplePos x="0" y="0"/>
                      <wp:positionH relativeFrom="column">
                        <wp:posOffset>1177911</wp:posOffset>
                      </wp:positionH>
                      <wp:positionV relativeFrom="paragraph">
                        <wp:posOffset>-71763</wp:posOffset>
                      </wp:positionV>
                      <wp:extent cx="370840" cy="12700"/>
                      <wp:effectExtent l="0" t="0" r="0" b="0"/>
                      <wp:wrapNone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2700"/>
                                <a:chOff x="0" y="0"/>
                                <a:chExt cx="370840" cy="12700"/>
                              </a:xfrm>
                            </wpg:grpSpPr>
                            <wps:wsp>
                              <wps:cNvPr id="16" name="Graphic 15"/>
                              <wps:cNvSpPr/>
                              <wps:spPr>
                                <a:xfrm>
                                  <a:off x="0" y="6169"/>
                                  <a:ext cx="370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>
                                      <a:moveTo>
                                        <a:pt x="0" y="0"/>
                                      </a:moveTo>
                                      <a:lnTo>
                                        <a:pt x="370289" y="0"/>
                                      </a:lnTo>
                                    </a:path>
                                  </a:pathLst>
                                </a:custGeom>
                                <a:ln w="1233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1FB79" id="Group 14" o:spid="_x0000_s1026" style="position:absolute;margin-left:92.75pt;margin-top:-5.65pt;width:29.2pt;height:1pt;z-index:-251655168;mso-wrap-distance-left:0;mso-wrap-distance-right:0" coordsize="370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">
                      <v:shape id="Graphic 15" o:spid="_x0000_s1027" style="position:absolute;top:6169;width:370840;height:1270;visibility:visible;mso-wrap-style:square;v-text-anchor:top" coordsize="37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" path="m,l370289,e" filled="f" strokeweight=".3427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4537B12" wp14:editId="71A5548D">
                      <wp:simplePos x="0" y="0"/>
                      <wp:positionH relativeFrom="column">
                        <wp:posOffset>1743398</wp:posOffset>
                      </wp:positionH>
                      <wp:positionV relativeFrom="paragraph">
                        <wp:posOffset>-71763</wp:posOffset>
                      </wp:positionV>
                      <wp:extent cx="2188845" cy="12700"/>
                      <wp:effectExtent l="0" t="0" r="0" b="0"/>
                      <wp:wrapNone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8845" cy="12700"/>
                                <a:chOff x="0" y="0"/>
                                <a:chExt cx="2188845" cy="12700"/>
                              </a:xfrm>
                            </wpg:grpSpPr>
                            <wps:wsp>
                              <wps:cNvPr id="18" name="Graphic 17"/>
                              <wps:cNvSpPr/>
                              <wps:spPr>
                                <a:xfrm>
                                  <a:off x="0" y="6169"/>
                                  <a:ext cx="2188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8845">
                                      <a:moveTo>
                                        <a:pt x="0" y="0"/>
                                      </a:moveTo>
                                      <a:lnTo>
                                        <a:pt x="2188661" y="0"/>
                                      </a:lnTo>
                                    </a:path>
                                  </a:pathLst>
                                </a:custGeom>
                                <a:ln w="1233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DD66F" id="Group 16" o:spid="_x0000_s1026" style="position:absolute;margin-left:137.3pt;margin-top:-5.65pt;width:172.35pt;height:1pt;z-index:-251654144;mso-wrap-distance-left:0;mso-wrap-distance-right:0" coordsize="218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">
                      <v:shape id="Graphic 17" o:spid="_x0000_s1027" style="position:absolute;top:61;width:21888;height:13;visibility:visible;mso-wrap-style:square;v-text-anchor:top" coordsize="2188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" path="m,l2188661,e" filled="f" strokeweight=".3427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EA99E74" wp14:editId="7C30C471">
                      <wp:simplePos x="0" y="0"/>
                      <wp:positionH relativeFrom="column">
                        <wp:posOffset>4203039</wp:posOffset>
                      </wp:positionH>
                      <wp:positionV relativeFrom="paragraph">
                        <wp:posOffset>-71763</wp:posOffset>
                      </wp:positionV>
                      <wp:extent cx="2094230" cy="12700"/>
                      <wp:effectExtent l="0" t="0" r="0" b="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4230" cy="12700"/>
                                <a:chOff x="0" y="0"/>
                                <a:chExt cx="2094230" cy="12700"/>
                              </a:xfrm>
                            </wpg:grpSpPr>
                            <wps:wsp>
                              <wps:cNvPr id="20" name="Graphic 19"/>
                              <wps:cNvSpPr/>
                              <wps:spPr>
                                <a:xfrm>
                                  <a:off x="0" y="6169"/>
                                  <a:ext cx="2094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4230">
                                      <a:moveTo>
                                        <a:pt x="0" y="0"/>
                                      </a:moveTo>
                                      <a:lnTo>
                                        <a:pt x="2094062" y="0"/>
                                      </a:lnTo>
                                    </a:path>
                                  </a:pathLst>
                                </a:custGeom>
                                <a:ln w="12338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4FEC5" id="Group 18" o:spid="_x0000_s1026" style="position:absolute;margin-left:330.95pt;margin-top:-5.65pt;width:164.9pt;height:1pt;z-index:-251653120;mso-wrap-distance-left:0;mso-wrap-distance-right:0" coordsize="209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">
                      <v:shape id="Graphic 19" o:spid="_x0000_s1027" style="position:absolute;top:61;width:20942;height:13;visibility:visible;mso-wrap-style:square;v-text-anchor:top" coordsize="2094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" path="m,l2094062,e" filled="f" strokeweight=".34272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Data</w:t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Servidor</w:t>
            </w:r>
            <w:r>
              <w:tab/>
              <w:t>Assinatura</w:t>
            </w:r>
            <w:r>
              <w:rPr>
                <w:spacing w:val="-10"/>
              </w:rPr>
              <w:t xml:space="preserve"> </w:t>
            </w:r>
            <w:r>
              <w:t>Chefe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Imediato</w:t>
            </w:r>
          </w:p>
        </w:tc>
      </w:tr>
      <w:tr w:rsidR="009D4B0B" w:rsidTr="002F3B49">
        <w:trPr>
          <w:trHeight w:val="253"/>
        </w:trPr>
        <w:tc>
          <w:tcPr>
            <w:tcW w:w="10191" w:type="dxa"/>
            <w:gridSpan w:val="7"/>
            <w:shd w:val="clear" w:color="auto" w:fill="E7E6E6" w:themeFill="background2"/>
          </w:tcPr>
          <w:p w:rsidR="009D4B0B" w:rsidRDefault="00693B3F" w:rsidP="00DA0FE0">
            <w:pPr>
              <w:pStyle w:val="TableParagraph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="009D4B0B">
              <w:rPr>
                <w:rFonts w:ascii="Arial" w:hAnsi="Arial"/>
                <w:b/>
              </w:rPr>
              <w:t>-</w:t>
            </w:r>
            <w:r w:rsidR="009D4B0B">
              <w:rPr>
                <w:rFonts w:ascii="Arial" w:hAnsi="Arial"/>
                <w:b/>
                <w:spacing w:val="-7"/>
              </w:rPr>
              <w:t xml:space="preserve"> </w:t>
            </w:r>
            <w:r w:rsidR="009D4B0B">
              <w:rPr>
                <w:rFonts w:ascii="Arial" w:hAnsi="Arial"/>
                <w:b/>
              </w:rPr>
              <w:t>INFORMAÇÕES</w:t>
            </w:r>
            <w:r w:rsidR="009D4B0B">
              <w:rPr>
                <w:rFonts w:ascii="Arial" w:hAnsi="Arial"/>
                <w:b/>
                <w:spacing w:val="-6"/>
              </w:rPr>
              <w:t xml:space="preserve"> </w:t>
            </w:r>
            <w:r w:rsidR="009D4B0B">
              <w:rPr>
                <w:rFonts w:ascii="Arial" w:hAnsi="Arial"/>
                <w:b/>
                <w:spacing w:val="-2"/>
              </w:rPr>
              <w:t>COMPLEMENTARES</w:t>
            </w:r>
          </w:p>
        </w:tc>
      </w:tr>
      <w:tr w:rsidR="009D4B0B" w:rsidTr="00CC6CC8">
        <w:trPr>
          <w:trHeight w:val="1381"/>
        </w:trPr>
        <w:tc>
          <w:tcPr>
            <w:tcW w:w="10191" w:type="dxa"/>
            <w:gridSpan w:val="7"/>
          </w:tcPr>
          <w:p w:rsidR="009D4B0B" w:rsidRDefault="009D4B0B" w:rsidP="00DA0FE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line="276" w:lineRule="auto"/>
            </w:pPr>
            <w:r>
              <w:t>Congresso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Evento:</w:t>
            </w:r>
            <w:r>
              <w:rPr>
                <w:spacing w:val="-5"/>
              </w:rPr>
              <w:t xml:space="preserve"> </w:t>
            </w:r>
            <w:r>
              <w:t>Anexar</w:t>
            </w:r>
            <w:r>
              <w:rPr>
                <w:spacing w:val="-3"/>
              </w:rPr>
              <w:t xml:space="preserve"> </w:t>
            </w:r>
            <w:r>
              <w:t>Proposta/</w:t>
            </w:r>
            <w:r>
              <w:rPr>
                <w:spacing w:val="-4"/>
              </w:rPr>
              <w:t xml:space="preserve"> </w:t>
            </w:r>
            <w:r>
              <w:t>Folders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Programação.</w:t>
            </w:r>
          </w:p>
          <w:p w:rsidR="009D4B0B" w:rsidRPr="00693B3F" w:rsidRDefault="009D4B0B" w:rsidP="00DA0FE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line="276" w:lineRule="auto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Serviço:</w:t>
            </w:r>
            <w:r>
              <w:rPr>
                <w:spacing w:val="-2"/>
              </w:rPr>
              <w:t xml:space="preserve"> Programação.</w:t>
            </w:r>
          </w:p>
          <w:p w:rsidR="00693B3F" w:rsidRDefault="00693B3F" w:rsidP="00DA0FE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line="276" w:lineRule="auto"/>
            </w:pPr>
            <w:r>
              <w:rPr>
                <w:spacing w:val="-2"/>
              </w:rPr>
              <w:t>Passagens</w:t>
            </w:r>
            <w:r w:rsidR="00DA0FE0">
              <w:rPr>
                <w:spacing w:val="-2"/>
              </w:rPr>
              <w:t>: anexar comprovantes e/ou recibos</w:t>
            </w:r>
          </w:p>
          <w:p w:rsidR="009D4B0B" w:rsidRDefault="009D4B0B" w:rsidP="00DA0FE0">
            <w:pPr>
              <w:pStyle w:val="TableParagraph"/>
              <w:tabs>
                <w:tab w:val="left" w:pos="429"/>
              </w:tabs>
              <w:spacing w:line="276" w:lineRule="auto"/>
            </w:pPr>
          </w:p>
          <w:p w:rsidR="009D4B0B" w:rsidRDefault="009D4B0B" w:rsidP="00DA0FE0">
            <w:pPr>
              <w:pStyle w:val="TableParagraph"/>
              <w:spacing w:before="249"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*Preencher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este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documento,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preferencialmente,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meio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eletrônico.</w:t>
            </w:r>
          </w:p>
        </w:tc>
      </w:tr>
    </w:tbl>
    <w:p w:rsidR="00AE2AE4" w:rsidRDefault="00AE2AE4" w:rsidP="00AE2AE4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:rsidR="009742E0" w:rsidRPr="000742C1" w:rsidRDefault="009742E0" w:rsidP="00422299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9742E0" w:rsidRPr="000742C1" w:rsidSect="00486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5" w:left="1418" w:header="567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C42" w:rsidRDefault="00EC0C42" w:rsidP="006B39D2">
      <w:pPr>
        <w:spacing w:after="0" w:line="240" w:lineRule="auto"/>
      </w:pPr>
      <w:r>
        <w:separator/>
      </w:r>
    </w:p>
  </w:endnote>
  <w:endnote w:type="continuationSeparator" w:id="0">
    <w:p w:rsidR="00EC0C42" w:rsidRDefault="00EC0C42" w:rsidP="006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2C" w:rsidRDefault="00E822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38" w:rsidRPr="002E1202" w:rsidRDefault="00831538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Av. Pará, 178, Centro - CEP: 77685-000 - Dois Irmãos do Tocantins – TO</w:t>
    </w:r>
  </w:p>
  <w:p w:rsidR="00831538" w:rsidRPr="002E1202" w:rsidRDefault="00E8222C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hyperlink r:id="rId1" w:history="1">
      <w:r w:rsidRPr="008D35A6">
        <w:rPr>
          <w:rStyle w:val="Hyperlink"/>
          <w:rFonts w:ascii="Arial" w:eastAsia="Times New Roman" w:hAnsi="Arial" w:cs="Arial"/>
          <w:b/>
          <w:bCs/>
          <w:sz w:val="18"/>
          <w:szCs w:val="18"/>
          <w:lang w:eastAsia="ar-SA"/>
        </w:rPr>
        <w:t>adm@doisirmaos.to.gov.br</w:t>
      </w:r>
    </w:hyperlink>
    <w:r w:rsidR="00831538" w:rsidRPr="002E1202">
      <w:rPr>
        <w:rFonts w:ascii="Arial" w:hAnsi="Arial" w:cs="Arial"/>
        <w:sz w:val="18"/>
        <w:szCs w:val="18"/>
      </w:rPr>
      <w:t xml:space="preserve"> </w:t>
    </w:r>
    <w:r w:rsidR="002E1202"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Fone: (63) 9 9223-0457</w:t>
    </w:r>
    <w:bookmarkStart w:id="0" w:name="_GoBack"/>
    <w:bookmarkEnd w:id="0"/>
  </w:p>
  <w:sdt>
    <w:sdtPr>
      <w:rPr>
        <w:rFonts w:ascii="Arial" w:hAnsi="Arial" w:cs="Arial"/>
        <w:sz w:val="18"/>
        <w:szCs w:val="18"/>
      </w:rPr>
      <w:id w:val="-29418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32120600"/>
          <w:docPartObj>
            <w:docPartGallery w:val="Page Numbers (Top of Page)"/>
            <w:docPartUnique/>
          </w:docPartObj>
        </w:sdtPr>
        <w:sdtEndPr/>
        <w:sdtContent>
          <w:p w:rsidR="00B26053" w:rsidRPr="002E1202" w:rsidRDefault="00831538" w:rsidP="00831538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1202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22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E120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822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2C" w:rsidRDefault="00E822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C42" w:rsidRDefault="00EC0C42" w:rsidP="006B39D2">
      <w:pPr>
        <w:spacing w:after="0" w:line="240" w:lineRule="auto"/>
      </w:pPr>
      <w:r>
        <w:separator/>
      </w:r>
    </w:p>
  </w:footnote>
  <w:footnote w:type="continuationSeparator" w:id="0">
    <w:p w:rsidR="00EC0C42" w:rsidRDefault="00EC0C42" w:rsidP="006B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2C" w:rsidRDefault="00E822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B8" w:rsidRPr="00167F36" w:rsidRDefault="00E8222C" w:rsidP="00E8222C">
    <w:pPr>
      <w:suppressAutoHyphens/>
      <w:spacing w:after="0" w:line="240" w:lineRule="auto"/>
      <w:ind w:left="-1134"/>
      <w:jc w:val="center"/>
      <w:rPr>
        <w:rFonts w:ascii="Arial" w:eastAsia="Times New Roman" w:hAnsi="Arial" w:cs="Arial"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FF657E2" wp14:editId="2896726A">
          <wp:simplePos x="0" y="0"/>
          <wp:positionH relativeFrom="column">
            <wp:posOffset>-151120</wp:posOffset>
          </wp:positionH>
          <wp:positionV relativeFrom="paragraph">
            <wp:posOffset>-64770</wp:posOffset>
          </wp:positionV>
          <wp:extent cx="899795" cy="760640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76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FB8" w:rsidRPr="00167F36">
      <w:rPr>
        <w:rFonts w:ascii="Arial" w:eastAsia="Times New Roman" w:hAnsi="Arial" w:cs="Arial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C1B4FDB" wp14:editId="1ED371F5">
          <wp:simplePos x="0" y="0"/>
          <wp:positionH relativeFrom="column">
            <wp:posOffset>4395470</wp:posOffset>
          </wp:positionH>
          <wp:positionV relativeFrom="paragraph">
            <wp:posOffset>-7620</wp:posOffset>
          </wp:positionV>
          <wp:extent cx="1798981" cy="603250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STAO 25 2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81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FB8"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ESTADO DO TOCANTINS</w:t>
    </w:r>
  </w:p>
  <w:p w:rsidR="00486FB8" w:rsidRPr="00167F36" w:rsidRDefault="00486FB8" w:rsidP="00E8222C">
    <w:pPr>
      <w:suppressAutoHyphens/>
      <w:spacing w:after="0" w:line="240" w:lineRule="auto"/>
      <w:ind w:left="-1134" w:firstLine="286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PREFEITURA MUNICIPAL DE DOIS IRMÃOS DO TOCANTINS</w:t>
    </w:r>
  </w:p>
  <w:p w:rsidR="00486FB8" w:rsidRPr="00167F36" w:rsidRDefault="00486FB8" w:rsidP="00E8222C">
    <w:pPr>
      <w:suppressAutoHyphens/>
      <w:spacing w:after="0" w:line="240" w:lineRule="auto"/>
      <w:ind w:left="-113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RESULTADO COMPROVADO, COMPROMISSO RENOVADO</w:t>
    </w:r>
  </w:p>
  <w:p w:rsidR="00486FB8" w:rsidRDefault="00486FB8" w:rsidP="00E8222C">
    <w:pPr>
      <w:suppressAutoHyphens/>
      <w:spacing w:after="0" w:line="240" w:lineRule="auto"/>
      <w:ind w:left="-113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GESTÃO 2025-2028</w:t>
    </w:r>
  </w:p>
  <w:p w:rsidR="00752FF9" w:rsidRPr="00486FB8" w:rsidRDefault="00752FF9" w:rsidP="00486F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2C" w:rsidRDefault="00E82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6804"/>
    <w:multiLevelType w:val="hybridMultilevel"/>
    <w:tmpl w:val="DA6E52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7CB6"/>
    <w:multiLevelType w:val="hybridMultilevel"/>
    <w:tmpl w:val="3BC41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6E9"/>
    <w:multiLevelType w:val="hybridMultilevel"/>
    <w:tmpl w:val="9A4E176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0D8C"/>
    <w:multiLevelType w:val="hybridMultilevel"/>
    <w:tmpl w:val="D0749D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6CFB"/>
    <w:multiLevelType w:val="hybridMultilevel"/>
    <w:tmpl w:val="63369AE4"/>
    <w:lvl w:ilvl="0" w:tplc="AE06B8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1C4A86">
      <w:numFmt w:val="bullet"/>
      <w:lvlText w:val="•"/>
      <w:lvlJc w:val="left"/>
      <w:pPr>
        <w:ind w:left="1396" w:hanging="360"/>
      </w:pPr>
      <w:rPr>
        <w:rFonts w:hint="default"/>
        <w:lang w:val="pt-PT" w:eastAsia="en-US" w:bidi="ar-SA"/>
      </w:rPr>
    </w:lvl>
    <w:lvl w:ilvl="2" w:tplc="8CCCF326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3" w:tplc="7A0EFE70"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4" w:tplc="BB04093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BE960472">
      <w:numFmt w:val="bullet"/>
      <w:lvlText w:val="•"/>
      <w:lvlJc w:val="left"/>
      <w:pPr>
        <w:ind w:left="5300" w:hanging="360"/>
      </w:pPr>
      <w:rPr>
        <w:rFonts w:hint="default"/>
        <w:lang w:val="pt-PT" w:eastAsia="en-US" w:bidi="ar-SA"/>
      </w:rPr>
    </w:lvl>
    <w:lvl w:ilvl="6" w:tplc="C144BFA6">
      <w:numFmt w:val="bullet"/>
      <w:lvlText w:val="•"/>
      <w:lvlJc w:val="left"/>
      <w:pPr>
        <w:ind w:left="6276" w:hanging="360"/>
      </w:pPr>
      <w:rPr>
        <w:rFonts w:hint="default"/>
        <w:lang w:val="pt-PT" w:eastAsia="en-US" w:bidi="ar-SA"/>
      </w:rPr>
    </w:lvl>
    <w:lvl w:ilvl="7" w:tplc="C78CE146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F14C90E0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C1D5400"/>
    <w:multiLevelType w:val="hybridMultilevel"/>
    <w:tmpl w:val="C902F7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0B"/>
    <w:rsid w:val="00023FB1"/>
    <w:rsid w:val="00030DAC"/>
    <w:rsid w:val="00054CE5"/>
    <w:rsid w:val="00073239"/>
    <w:rsid w:val="000742C1"/>
    <w:rsid w:val="0007489E"/>
    <w:rsid w:val="00076CAD"/>
    <w:rsid w:val="00076D96"/>
    <w:rsid w:val="00087434"/>
    <w:rsid w:val="000A097E"/>
    <w:rsid w:val="000A575E"/>
    <w:rsid w:val="000B3371"/>
    <w:rsid w:val="000B3FB7"/>
    <w:rsid w:val="000B5950"/>
    <w:rsid w:val="000C5D38"/>
    <w:rsid w:val="000F34B5"/>
    <w:rsid w:val="00105C8B"/>
    <w:rsid w:val="00107374"/>
    <w:rsid w:val="00125E69"/>
    <w:rsid w:val="00126C04"/>
    <w:rsid w:val="00134A6A"/>
    <w:rsid w:val="00143A67"/>
    <w:rsid w:val="001526A0"/>
    <w:rsid w:val="00172339"/>
    <w:rsid w:val="001907E2"/>
    <w:rsid w:val="001A582D"/>
    <w:rsid w:val="001B79FD"/>
    <w:rsid w:val="001C3967"/>
    <w:rsid w:val="001C68D1"/>
    <w:rsid w:val="001E5E1C"/>
    <w:rsid w:val="001E6B6A"/>
    <w:rsid w:val="00202637"/>
    <w:rsid w:val="00202767"/>
    <w:rsid w:val="002305EB"/>
    <w:rsid w:val="00237D52"/>
    <w:rsid w:val="002430FB"/>
    <w:rsid w:val="002475E0"/>
    <w:rsid w:val="002505AD"/>
    <w:rsid w:val="00266FB7"/>
    <w:rsid w:val="0027005B"/>
    <w:rsid w:val="002723AD"/>
    <w:rsid w:val="00281248"/>
    <w:rsid w:val="002942E1"/>
    <w:rsid w:val="00297937"/>
    <w:rsid w:val="002B379B"/>
    <w:rsid w:val="002C13B9"/>
    <w:rsid w:val="002C57A2"/>
    <w:rsid w:val="002E1202"/>
    <w:rsid w:val="002E2998"/>
    <w:rsid w:val="002F3B49"/>
    <w:rsid w:val="003031C0"/>
    <w:rsid w:val="003047D3"/>
    <w:rsid w:val="00311AC1"/>
    <w:rsid w:val="00315C9C"/>
    <w:rsid w:val="0033227A"/>
    <w:rsid w:val="00337AF4"/>
    <w:rsid w:val="00350D12"/>
    <w:rsid w:val="00373064"/>
    <w:rsid w:val="003B05B2"/>
    <w:rsid w:val="003F368D"/>
    <w:rsid w:val="003F45FE"/>
    <w:rsid w:val="003F7DAF"/>
    <w:rsid w:val="00422299"/>
    <w:rsid w:val="0042764A"/>
    <w:rsid w:val="0043609E"/>
    <w:rsid w:val="00463CBC"/>
    <w:rsid w:val="00486FB8"/>
    <w:rsid w:val="004878C4"/>
    <w:rsid w:val="004A76C3"/>
    <w:rsid w:val="004C547E"/>
    <w:rsid w:val="004D1C9F"/>
    <w:rsid w:val="00521A39"/>
    <w:rsid w:val="005254A0"/>
    <w:rsid w:val="00546209"/>
    <w:rsid w:val="005525F2"/>
    <w:rsid w:val="00560C44"/>
    <w:rsid w:val="0056784A"/>
    <w:rsid w:val="00587F43"/>
    <w:rsid w:val="005A17EB"/>
    <w:rsid w:val="005B2A74"/>
    <w:rsid w:val="005B5660"/>
    <w:rsid w:val="005C1821"/>
    <w:rsid w:val="005E7DEA"/>
    <w:rsid w:val="005F3D45"/>
    <w:rsid w:val="005F499C"/>
    <w:rsid w:val="006030F0"/>
    <w:rsid w:val="0060727B"/>
    <w:rsid w:val="006617E6"/>
    <w:rsid w:val="00666982"/>
    <w:rsid w:val="00687754"/>
    <w:rsid w:val="00693B3F"/>
    <w:rsid w:val="006B39D2"/>
    <w:rsid w:val="006D37F3"/>
    <w:rsid w:val="006E0431"/>
    <w:rsid w:val="0072561D"/>
    <w:rsid w:val="00731748"/>
    <w:rsid w:val="00731DA1"/>
    <w:rsid w:val="00746994"/>
    <w:rsid w:val="00752FF9"/>
    <w:rsid w:val="00770E6B"/>
    <w:rsid w:val="007A5F65"/>
    <w:rsid w:val="007C06BF"/>
    <w:rsid w:val="007C7A7D"/>
    <w:rsid w:val="007C7F62"/>
    <w:rsid w:val="007D00A9"/>
    <w:rsid w:val="007E7651"/>
    <w:rsid w:val="00831538"/>
    <w:rsid w:val="00842264"/>
    <w:rsid w:val="008470D2"/>
    <w:rsid w:val="008568DB"/>
    <w:rsid w:val="0087506C"/>
    <w:rsid w:val="00876492"/>
    <w:rsid w:val="008816A6"/>
    <w:rsid w:val="00883EA9"/>
    <w:rsid w:val="008A1A86"/>
    <w:rsid w:val="008E295D"/>
    <w:rsid w:val="009152CD"/>
    <w:rsid w:val="0092003B"/>
    <w:rsid w:val="00920FD8"/>
    <w:rsid w:val="00921891"/>
    <w:rsid w:val="00927064"/>
    <w:rsid w:val="009452EE"/>
    <w:rsid w:val="0096404E"/>
    <w:rsid w:val="00970872"/>
    <w:rsid w:val="009742E0"/>
    <w:rsid w:val="0097577B"/>
    <w:rsid w:val="00975C0C"/>
    <w:rsid w:val="0098178E"/>
    <w:rsid w:val="00990319"/>
    <w:rsid w:val="0099584C"/>
    <w:rsid w:val="009A0135"/>
    <w:rsid w:val="009D4B0B"/>
    <w:rsid w:val="00A15012"/>
    <w:rsid w:val="00A54DCC"/>
    <w:rsid w:val="00A60EF8"/>
    <w:rsid w:val="00A64EA9"/>
    <w:rsid w:val="00A71A3D"/>
    <w:rsid w:val="00A75E0F"/>
    <w:rsid w:val="00A776F9"/>
    <w:rsid w:val="00A80931"/>
    <w:rsid w:val="00A86498"/>
    <w:rsid w:val="00A93E4F"/>
    <w:rsid w:val="00AA0ACD"/>
    <w:rsid w:val="00AB2CE1"/>
    <w:rsid w:val="00AB7A7A"/>
    <w:rsid w:val="00AE2AE4"/>
    <w:rsid w:val="00B26053"/>
    <w:rsid w:val="00B477FE"/>
    <w:rsid w:val="00B742E4"/>
    <w:rsid w:val="00B87816"/>
    <w:rsid w:val="00B963C3"/>
    <w:rsid w:val="00BA52FD"/>
    <w:rsid w:val="00BD4564"/>
    <w:rsid w:val="00C10BE9"/>
    <w:rsid w:val="00C337B0"/>
    <w:rsid w:val="00C60D5C"/>
    <w:rsid w:val="00C6655F"/>
    <w:rsid w:val="00C720F5"/>
    <w:rsid w:val="00C86B82"/>
    <w:rsid w:val="00C902AB"/>
    <w:rsid w:val="00CC6CC8"/>
    <w:rsid w:val="00CD4C60"/>
    <w:rsid w:val="00CD7128"/>
    <w:rsid w:val="00CE2E20"/>
    <w:rsid w:val="00CE3AB4"/>
    <w:rsid w:val="00CF4486"/>
    <w:rsid w:val="00D00071"/>
    <w:rsid w:val="00D0425D"/>
    <w:rsid w:val="00D2640A"/>
    <w:rsid w:val="00D328AC"/>
    <w:rsid w:val="00D40BAE"/>
    <w:rsid w:val="00D4503A"/>
    <w:rsid w:val="00D76BEF"/>
    <w:rsid w:val="00D86FC2"/>
    <w:rsid w:val="00D873E9"/>
    <w:rsid w:val="00D97871"/>
    <w:rsid w:val="00DA0FE0"/>
    <w:rsid w:val="00DA6752"/>
    <w:rsid w:val="00DB3F99"/>
    <w:rsid w:val="00DB4B32"/>
    <w:rsid w:val="00DC1FA1"/>
    <w:rsid w:val="00DD21BF"/>
    <w:rsid w:val="00DD27C3"/>
    <w:rsid w:val="00DD39F2"/>
    <w:rsid w:val="00DE3578"/>
    <w:rsid w:val="00DE41CA"/>
    <w:rsid w:val="00DF067A"/>
    <w:rsid w:val="00E144E6"/>
    <w:rsid w:val="00E35EB0"/>
    <w:rsid w:val="00E45B1F"/>
    <w:rsid w:val="00E80CA3"/>
    <w:rsid w:val="00E815E5"/>
    <w:rsid w:val="00E8222C"/>
    <w:rsid w:val="00EA2F31"/>
    <w:rsid w:val="00EB162C"/>
    <w:rsid w:val="00EC0C42"/>
    <w:rsid w:val="00EE35F8"/>
    <w:rsid w:val="00EF1675"/>
    <w:rsid w:val="00F07105"/>
    <w:rsid w:val="00F0747F"/>
    <w:rsid w:val="00F47575"/>
    <w:rsid w:val="00F76791"/>
    <w:rsid w:val="00F86559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0749F"/>
  <w15:docId w15:val="{F8B7E6BB-EDF0-4C5A-AC93-6F4CBB05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B0B"/>
  </w:style>
  <w:style w:type="paragraph" w:styleId="Ttulo1">
    <w:name w:val="heading 1"/>
    <w:basedOn w:val="Normal"/>
    <w:next w:val="Normal"/>
    <w:link w:val="Ttulo1Char"/>
    <w:qFormat/>
    <w:rsid w:val="004360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3609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43609E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1A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9D2"/>
  </w:style>
  <w:style w:type="paragraph" w:styleId="Rodap">
    <w:name w:val="footer"/>
    <w:basedOn w:val="Normal"/>
    <w:link w:val="Rodap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9D2"/>
  </w:style>
  <w:style w:type="paragraph" w:styleId="SemEspaamento">
    <w:name w:val="No Spacing"/>
    <w:uiPriority w:val="1"/>
    <w:qFormat/>
    <w:rsid w:val="006030F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076D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76D96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36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3609E"/>
  </w:style>
  <w:style w:type="paragraph" w:styleId="Recuodecorpodetexto">
    <w:name w:val="Body Text Indent"/>
    <w:basedOn w:val="Normal"/>
    <w:link w:val="RecuodecorpodetextoChar"/>
    <w:uiPriority w:val="99"/>
    <w:unhideWhenUsed/>
    <w:rsid w:val="004360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609E"/>
  </w:style>
  <w:style w:type="character" w:customStyle="1" w:styleId="Ttulo1Char">
    <w:name w:val="Título 1 Char"/>
    <w:basedOn w:val="Fontepargpadro"/>
    <w:link w:val="Ttulo1"/>
    <w:rsid w:val="004360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rsid w:val="0043609E"/>
    <w:rPr>
      <w:rFonts w:ascii="Arial" w:eastAsia="Times New Roman" w:hAnsi="Arial" w:cs="Times New Roman"/>
      <w:color w:val="000000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43609E"/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styleId="Forte">
    <w:name w:val="Strong"/>
    <w:qFormat/>
    <w:rsid w:val="0043609E"/>
    <w:rPr>
      <w:b/>
    </w:rPr>
  </w:style>
  <w:style w:type="character" w:customStyle="1" w:styleId="fontstyle01">
    <w:name w:val="fontstyle01"/>
    <w:rsid w:val="0043609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C396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23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20FD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D4B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B0B"/>
    <w:pPr>
      <w:widowControl w:val="0"/>
      <w:autoSpaceDE w:val="0"/>
      <w:autoSpaceDN w:val="0"/>
      <w:spacing w:after="0" w:line="250" w:lineRule="exact"/>
      <w:ind w:left="69"/>
    </w:pPr>
    <w:rPr>
      <w:rFonts w:ascii="Arial MT" w:eastAsia="Arial MT" w:hAnsi="Arial MT" w:cs="Arial MT"/>
      <w:lang w:val="pt-PT" w:eastAsia="en-US"/>
    </w:rPr>
  </w:style>
  <w:style w:type="table" w:styleId="Tabelacomgrade">
    <w:name w:val="Table Grid"/>
    <w:basedOn w:val="Tabelanormal"/>
    <w:uiPriority w:val="39"/>
    <w:rsid w:val="007E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@doisirmaos.to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TIMBRE%20GABINE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F89A-4389-4174-8F53-E727E98D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GABINETE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GABINETE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GABINETE</dc:title>
  <dc:creator>Usuario</dc:creator>
  <cp:lastModifiedBy>Usuario</cp:lastModifiedBy>
  <cp:revision>4</cp:revision>
  <cp:lastPrinted>2025-02-11T13:53:00Z</cp:lastPrinted>
  <dcterms:created xsi:type="dcterms:W3CDTF">2026-03-06T15:49:00Z</dcterms:created>
  <dcterms:modified xsi:type="dcterms:W3CDTF">2026-03-06T15:50:00Z</dcterms:modified>
</cp:coreProperties>
</file>