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AA" w:rsidRDefault="00DB62AA" w:rsidP="00DB62AA">
      <w:pPr>
        <w:pStyle w:val="Default"/>
      </w:pPr>
    </w:p>
    <w:p w:rsidR="00DB62AA" w:rsidRPr="00DB62AA" w:rsidRDefault="00DB62AA" w:rsidP="00DB62AA">
      <w:pPr>
        <w:pStyle w:val="Default"/>
        <w:spacing w:line="360" w:lineRule="auto"/>
        <w:jc w:val="center"/>
        <w:rPr>
          <w:b/>
          <w:bCs/>
        </w:rPr>
      </w:pPr>
      <w:r w:rsidRPr="00DB62AA">
        <w:rPr>
          <w:b/>
          <w:bCs/>
        </w:rPr>
        <w:t xml:space="preserve">MODELO DE </w:t>
      </w:r>
      <w:bookmarkStart w:id="0" w:name="_GoBack"/>
      <w:r w:rsidRPr="00DB62AA">
        <w:rPr>
          <w:b/>
          <w:bCs/>
        </w:rPr>
        <w:t>TERMO DE COMPROMISSO A SER ASSINADO PELO SERVIDOR AO REQUERER LICENÇA PARA ATIVIDADE POLÍTICA</w:t>
      </w:r>
      <w:bookmarkEnd w:id="0"/>
    </w:p>
    <w:p w:rsidR="00DB62AA" w:rsidRPr="00DB62AA" w:rsidRDefault="00DB62AA" w:rsidP="00DB62AA">
      <w:pPr>
        <w:pStyle w:val="Default"/>
        <w:spacing w:line="360" w:lineRule="auto"/>
        <w:jc w:val="center"/>
      </w:pPr>
    </w:p>
    <w:p w:rsidR="00DB62AA" w:rsidRDefault="00DB62AA" w:rsidP="00DB62AA">
      <w:pPr>
        <w:pStyle w:val="Default"/>
        <w:spacing w:line="360" w:lineRule="auto"/>
        <w:jc w:val="center"/>
        <w:rPr>
          <w:b/>
          <w:bCs/>
        </w:rPr>
      </w:pPr>
      <w:r w:rsidRPr="00DB62AA">
        <w:rPr>
          <w:b/>
          <w:bCs/>
        </w:rPr>
        <w:t>TERMO DE COMPROMISSO</w:t>
      </w:r>
    </w:p>
    <w:p w:rsidR="00DB62AA" w:rsidRPr="00DB62AA" w:rsidRDefault="00DB62AA" w:rsidP="00DB62AA">
      <w:pPr>
        <w:pStyle w:val="Default"/>
        <w:spacing w:line="360" w:lineRule="auto"/>
        <w:jc w:val="center"/>
      </w:pPr>
    </w:p>
    <w:p w:rsidR="00DB62AA" w:rsidRPr="00DB62AA" w:rsidRDefault="00DB62AA" w:rsidP="00DB62AA">
      <w:pPr>
        <w:pStyle w:val="Default"/>
        <w:spacing w:line="360" w:lineRule="auto"/>
        <w:jc w:val="both"/>
      </w:pPr>
      <w:r w:rsidRPr="00DB62AA">
        <w:t>Eu,_____________________________________________________, ocupante do cargo de _________________________________________</w:t>
      </w:r>
      <w:r w:rsidR="00AD6745">
        <w:t>____</w:t>
      </w:r>
      <w:r w:rsidRPr="00DB62AA">
        <w:t>_</w:t>
      </w:r>
      <w:r w:rsidR="00AD6745">
        <w:t>____</w:t>
      </w:r>
      <w:r w:rsidRPr="00DB62AA">
        <w:t xml:space="preserve">, </w:t>
      </w:r>
      <w:r w:rsidR="00AD6745">
        <w:t xml:space="preserve">matrícula funcional </w:t>
      </w:r>
      <w:r w:rsidRPr="00DB62AA">
        <w:t>__________, lotado</w:t>
      </w:r>
      <w:r w:rsidR="00AD6745">
        <w:t>(a) no(a) ______________________</w:t>
      </w:r>
      <w:r w:rsidRPr="00DB62AA">
        <w:t>______________________, comprometo-me, sob as penas da Lei, a apresentar em até 5 (cinco) dias após a realização da Convenção Partidária que me escolher como candidato ao cargo eletivo de ______________________________, do município de ________________________</w:t>
      </w:r>
      <w:r w:rsidR="00B21192">
        <w:t>_____________________</w:t>
      </w:r>
      <w:r w:rsidRPr="00DB62AA">
        <w:t>__, cópia da respectiva Ata, bem como do registro de minha candidatura pela Justiça Eleitoral em até 5</w:t>
      </w:r>
      <w:r w:rsidR="00B21192">
        <w:t xml:space="preserve"> </w:t>
      </w:r>
      <w:r w:rsidRPr="00DB62AA">
        <w:t xml:space="preserve">(cinco) dias após o correspondente deferimento. </w:t>
      </w:r>
    </w:p>
    <w:p w:rsidR="00AD6745" w:rsidRDefault="00AD6745" w:rsidP="00DB62AA">
      <w:pPr>
        <w:pStyle w:val="Default"/>
        <w:spacing w:line="360" w:lineRule="auto"/>
      </w:pPr>
    </w:p>
    <w:p w:rsidR="00DB62AA" w:rsidRPr="00DB62AA" w:rsidRDefault="00DB62AA" w:rsidP="00AD6745">
      <w:pPr>
        <w:pStyle w:val="Default"/>
        <w:spacing w:line="360" w:lineRule="auto"/>
        <w:jc w:val="right"/>
      </w:pPr>
      <w:r w:rsidRPr="00DB62AA">
        <w:t xml:space="preserve">_________________, _____ de _______________ </w:t>
      </w:r>
      <w:proofErr w:type="spellStart"/>
      <w:r w:rsidRPr="00DB62AA">
        <w:t>de</w:t>
      </w:r>
      <w:proofErr w:type="spellEnd"/>
      <w:r w:rsidRPr="00DB62AA">
        <w:t xml:space="preserve"> 20___. </w:t>
      </w:r>
    </w:p>
    <w:p w:rsidR="00AD6745" w:rsidRDefault="00AD6745" w:rsidP="00DB62AA">
      <w:pPr>
        <w:pStyle w:val="Default"/>
        <w:spacing w:line="360" w:lineRule="auto"/>
      </w:pPr>
    </w:p>
    <w:p w:rsidR="00AD6745" w:rsidRDefault="00AD6745" w:rsidP="00DB62AA">
      <w:pPr>
        <w:pStyle w:val="Default"/>
        <w:spacing w:line="360" w:lineRule="auto"/>
      </w:pPr>
    </w:p>
    <w:p w:rsidR="00AD6745" w:rsidRDefault="00AD6745" w:rsidP="00DB62AA">
      <w:pPr>
        <w:pStyle w:val="Default"/>
        <w:spacing w:line="360" w:lineRule="auto"/>
      </w:pPr>
    </w:p>
    <w:p w:rsidR="00AD6745" w:rsidRDefault="00AD6745" w:rsidP="00DB62AA">
      <w:pPr>
        <w:pStyle w:val="Default"/>
        <w:spacing w:line="360" w:lineRule="auto"/>
      </w:pPr>
    </w:p>
    <w:p w:rsidR="00DB62AA" w:rsidRPr="00DB62AA" w:rsidRDefault="00DB62AA" w:rsidP="00AD6745">
      <w:pPr>
        <w:pStyle w:val="Default"/>
        <w:spacing w:line="360" w:lineRule="auto"/>
        <w:jc w:val="center"/>
      </w:pPr>
      <w:r w:rsidRPr="00DB62AA">
        <w:t>____________________________________________________</w:t>
      </w:r>
    </w:p>
    <w:p w:rsidR="00B87816" w:rsidRPr="00DB62AA" w:rsidRDefault="00DB62AA" w:rsidP="00AD67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62AA">
        <w:rPr>
          <w:rFonts w:ascii="Times New Roman" w:hAnsi="Times New Roman" w:cs="Times New Roman"/>
          <w:sz w:val="24"/>
          <w:szCs w:val="24"/>
        </w:rPr>
        <w:t>Assinatura</w:t>
      </w:r>
    </w:p>
    <w:p w:rsidR="00DB62AA" w:rsidRPr="00DB62AA" w:rsidRDefault="00DB62A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DB62AA" w:rsidRPr="00DB62AA" w:rsidSect="00486FB8">
      <w:headerReference w:type="default" r:id="rId8"/>
      <w:footerReference w:type="default" r:id="rId9"/>
      <w:pgSz w:w="11906" w:h="16838"/>
      <w:pgMar w:top="1417" w:right="1133" w:bottom="1135" w:left="1418" w:header="567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049" w:rsidRDefault="003D5049" w:rsidP="006B39D2">
      <w:pPr>
        <w:spacing w:after="0" w:line="240" w:lineRule="auto"/>
      </w:pPr>
      <w:r>
        <w:separator/>
      </w:r>
    </w:p>
  </w:endnote>
  <w:endnote w:type="continuationSeparator" w:id="0">
    <w:p w:rsidR="003D5049" w:rsidRDefault="003D5049" w:rsidP="006B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538" w:rsidRPr="002E1202" w:rsidRDefault="00831538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Av. Pará, 178, Centro - CEP: 77685-000 - Dois Irmãos do Tocantins – TO</w:t>
    </w:r>
  </w:p>
  <w:p w:rsidR="00831538" w:rsidRPr="002E1202" w:rsidRDefault="003D5049" w:rsidP="00831538">
    <w:pPr>
      <w:suppressAutoHyphens/>
      <w:spacing w:after="0" w:line="240" w:lineRule="auto"/>
      <w:ind w:left="-284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hyperlink r:id="rId1" w:history="1">
      <w:r w:rsidR="005A54DD" w:rsidRPr="00116F22">
        <w:rPr>
          <w:rStyle w:val="Hyperlink"/>
          <w:rFonts w:ascii="Arial" w:eastAsia="Times New Roman" w:hAnsi="Arial" w:cs="Arial"/>
          <w:b/>
          <w:bCs/>
          <w:sz w:val="18"/>
          <w:szCs w:val="18"/>
          <w:lang w:eastAsia="ar-SA"/>
        </w:rPr>
        <w:t>adm@doisirmaos.to.gov.br</w:t>
      </w:r>
    </w:hyperlink>
    <w:r w:rsidR="00831538" w:rsidRPr="002E1202">
      <w:rPr>
        <w:rFonts w:ascii="Arial" w:hAnsi="Arial" w:cs="Arial"/>
        <w:sz w:val="18"/>
        <w:szCs w:val="18"/>
      </w:rPr>
      <w:t xml:space="preserve"> </w:t>
    </w:r>
    <w:r w:rsidR="002E1202" w:rsidRPr="002E1202">
      <w:rPr>
        <w:rFonts w:ascii="Arial" w:eastAsia="Times New Roman" w:hAnsi="Arial" w:cs="Arial"/>
        <w:b/>
        <w:bCs/>
        <w:sz w:val="18"/>
        <w:szCs w:val="18"/>
        <w:lang w:eastAsia="ar-SA"/>
      </w:rPr>
      <w:t>Fone: (63) 9 9223-0457</w:t>
    </w:r>
  </w:p>
  <w:sdt>
    <w:sdtPr>
      <w:rPr>
        <w:rFonts w:ascii="Arial" w:hAnsi="Arial" w:cs="Arial"/>
        <w:sz w:val="18"/>
        <w:szCs w:val="18"/>
      </w:rPr>
      <w:id w:val="-294183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32120600"/>
          <w:docPartObj>
            <w:docPartGallery w:val="Page Numbers (Top of Page)"/>
            <w:docPartUnique/>
          </w:docPartObj>
        </w:sdtPr>
        <w:sdtEndPr/>
        <w:sdtContent>
          <w:p w:rsidR="00B26053" w:rsidRPr="002E1202" w:rsidRDefault="00831538" w:rsidP="00831538">
            <w:pPr>
              <w:pStyle w:val="Rodap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E1202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119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2E1202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B21192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2E120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049" w:rsidRDefault="003D5049" w:rsidP="006B39D2">
      <w:pPr>
        <w:spacing w:after="0" w:line="240" w:lineRule="auto"/>
      </w:pPr>
      <w:r>
        <w:separator/>
      </w:r>
    </w:p>
  </w:footnote>
  <w:footnote w:type="continuationSeparator" w:id="0">
    <w:p w:rsidR="003D5049" w:rsidRDefault="003D5049" w:rsidP="006B3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FB8" w:rsidRPr="00167F36" w:rsidRDefault="005A54DD" w:rsidP="00486FB8">
    <w:pPr>
      <w:suppressAutoHyphens/>
      <w:spacing w:after="0" w:line="240" w:lineRule="auto"/>
      <w:ind w:left="-851"/>
      <w:jc w:val="center"/>
      <w:rPr>
        <w:rFonts w:ascii="Arial" w:eastAsia="Times New Roman" w:hAnsi="Arial" w:cs="Arial"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C4D3D61" wp14:editId="4A389DE9">
          <wp:simplePos x="0" y="0"/>
          <wp:positionH relativeFrom="column">
            <wp:posOffset>4519295</wp:posOffset>
          </wp:positionH>
          <wp:positionV relativeFrom="paragraph">
            <wp:posOffset>-7620</wp:posOffset>
          </wp:positionV>
          <wp:extent cx="1798981" cy="603250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STAO 25 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81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7F36">
      <w:rPr>
        <w:rFonts w:ascii="Arial" w:eastAsia="Times New Roman" w:hAnsi="Arial" w:cs="Arial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1BAC760" wp14:editId="157F853F">
          <wp:simplePos x="0" y="0"/>
          <wp:positionH relativeFrom="column">
            <wp:posOffset>-165735</wp:posOffset>
          </wp:positionH>
          <wp:positionV relativeFrom="paragraph">
            <wp:posOffset>-64770</wp:posOffset>
          </wp:positionV>
          <wp:extent cx="899795" cy="760640"/>
          <wp:effectExtent l="0" t="0" r="0" b="190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76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6FB8"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ESTADO DO TOCANTINS</w:t>
    </w:r>
  </w:p>
  <w:p w:rsidR="00486FB8" w:rsidRPr="00167F36" w:rsidRDefault="00486FB8" w:rsidP="00486FB8">
    <w:pPr>
      <w:suppressAutoHyphens/>
      <w:spacing w:after="0" w:line="240" w:lineRule="auto"/>
      <w:ind w:left="-851" w:firstLine="286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PREFEITURA MUNICIPAL DE DOIS IRMÃOS DO TOCANTINS</w:t>
    </w:r>
  </w:p>
  <w:p w:rsidR="00486FB8" w:rsidRPr="00167F36" w:rsidRDefault="005A54DD" w:rsidP="00486FB8">
    <w:pPr>
      <w:suppressAutoHyphens/>
      <w:spacing w:after="0" w:line="240" w:lineRule="auto"/>
      <w:ind w:left="-851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>
      <w:rPr>
        <w:rFonts w:ascii="Arial" w:eastAsia="Times New Roman" w:hAnsi="Arial" w:cs="Arial"/>
        <w:b/>
        <w:bCs/>
        <w:sz w:val="18"/>
        <w:szCs w:val="18"/>
        <w:lang w:eastAsia="ar-SA"/>
      </w:rPr>
      <w:t>SECRETARIA DE ADMINISTRAÇÃO, PLANEJAMENTO E ORÇAMEMTO</w:t>
    </w:r>
  </w:p>
  <w:p w:rsidR="00486FB8" w:rsidRPr="00167F36" w:rsidRDefault="00486FB8" w:rsidP="00486FB8">
    <w:pPr>
      <w:suppressAutoHyphens/>
      <w:spacing w:after="0" w:line="240" w:lineRule="auto"/>
      <w:ind w:left="-851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RESULTADO COMPROVADO, COMPROMISSO RENOVADO</w:t>
    </w:r>
  </w:p>
  <w:p w:rsidR="00486FB8" w:rsidRDefault="00486FB8" w:rsidP="00486FB8">
    <w:pPr>
      <w:suppressAutoHyphens/>
      <w:spacing w:after="0" w:line="240" w:lineRule="auto"/>
      <w:ind w:left="-851"/>
      <w:jc w:val="center"/>
      <w:rPr>
        <w:rFonts w:ascii="Arial" w:eastAsia="Times New Roman" w:hAnsi="Arial" w:cs="Arial"/>
        <w:b/>
        <w:bCs/>
        <w:sz w:val="18"/>
        <w:szCs w:val="18"/>
        <w:lang w:eastAsia="ar-SA"/>
      </w:rPr>
    </w:pPr>
    <w:r w:rsidRPr="00167F36">
      <w:rPr>
        <w:rFonts w:ascii="Arial" w:eastAsia="Times New Roman" w:hAnsi="Arial" w:cs="Arial"/>
        <w:b/>
        <w:bCs/>
        <w:sz w:val="18"/>
        <w:szCs w:val="18"/>
        <w:lang w:eastAsia="ar-SA"/>
      </w:rPr>
      <w:t>GESTÃO 2025-2028</w:t>
    </w:r>
  </w:p>
  <w:p w:rsidR="00752FF9" w:rsidRPr="00486FB8" w:rsidRDefault="00752FF9" w:rsidP="00486FB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7CB6"/>
    <w:multiLevelType w:val="hybridMultilevel"/>
    <w:tmpl w:val="3BC41F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AA"/>
    <w:rsid w:val="00023FB1"/>
    <w:rsid w:val="00030DAC"/>
    <w:rsid w:val="00054CE5"/>
    <w:rsid w:val="00073239"/>
    <w:rsid w:val="0007489E"/>
    <w:rsid w:val="00076D96"/>
    <w:rsid w:val="00087434"/>
    <w:rsid w:val="000A097E"/>
    <w:rsid w:val="000B3371"/>
    <w:rsid w:val="000C5D38"/>
    <w:rsid w:val="000F34B5"/>
    <w:rsid w:val="00105C8B"/>
    <w:rsid w:val="00107374"/>
    <w:rsid w:val="00125E69"/>
    <w:rsid w:val="00134A6A"/>
    <w:rsid w:val="00143A67"/>
    <w:rsid w:val="001526A0"/>
    <w:rsid w:val="001907E2"/>
    <w:rsid w:val="001A582D"/>
    <w:rsid w:val="001C3967"/>
    <w:rsid w:val="001C68D1"/>
    <w:rsid w:val="00202767"/>
    <w:rsid w:val="002305EB"/>
    <w:rsid w:val="00237D52"/>
    <w:rsid w:val="002430FB"/>
    <w:rsid w:val="002505AD"/>
    <w:rsid w:val="00266FB7"/>
    <w:rsid w:val="0027005B"/>
    <w:rsid w:val="002723AD"/>
    <w:rsid w:val="00281248"/>
    <w:rsid w:val="002942E1"/>
    <w:rsid w:val="00297937"/>
    <w:rsid w:val="002B379B"/>
    <w:rsid w:val="002E1202"/>
    <w:rsid w:val="002E2998"/>
    <w:rsid w:val="003031C0"/>
    <w:rsid w:val="003047D3"/>
    <w:rsid w:val="00311AC1"/>
    <w:rsid w:val="00337AF4"/>
    <w:rsid w:val="00350D12"/>
    <w:rsid w:val="00373064"/>
    <w:rsid w:val="003D5049"/>
    <w:rsid w:val="003F45FE"/>
    <w:rsid w:val="0042764A"/>
    <w:rsid w:val="0043609E"/>
    <w:rsid w:val="00437CF6"/>
    <w:rsid w:val="00463CBC"/>
    <w:rsid w:val="00486FB8"/>
    <w:rsid w:val="004878C4"/>
    <w:rsid w:val="004A76C3"/>
    <w:rsid w:val="004C547E"/>
    <w:rsid w:val="005254A0"/>
    <w:rsid w:val="00546209"/>
    <w:rsid w:val="0056784A"/>
    <w:rsid w:val="005A17EB"/>
    <w:rsid w:val="005A54DD"/>
    <w:rsid w:val="005B5660"/>
    <w:rsid w:val="005C1821"/>
    <w:rsid w:val="005E7DEA"/>
    <w:rsid w:val="005F3D45"/>
    <w:rsid w:val="005F499C"/>
    <w:rsid w:val="006030F0"/>
    <w:rsid w:val="0060727B"/>
    <w:rsid w:val="00687754"/>
    <w:rsid w:val="006B39D2"/>
    <w:rsid w:val="006E0431"/>
    <w:rsid w:val="0072561D"/>
    <w:rsid w:val="00731748"/>
    <w:rsid w:val="00731DA1"/>
    <w:rsid w:val="00746994"/>
    <w:rsid w:val="00752FF9"/>
    <w:rsid w:val="00770E6B"/>
    <w:rsid w:val="007A5F65"/>
    <w:rsid w:val="007C06BF"/>
    <w:rsid w:val="007C7F62"/>
    <w:rsid w:val="00831538"/>
    <w:rsid w:val="008568DB"/>
    <w:rsid w:val="0087506C"/>
    <w:rsid w:val="008816A6"/>
    <w:rsid w:val="00883EA9"/>
    <w:rsid w:val="008A1A86"/>
    <w:rsid w:val="009152CD"/>
    <w:rsid w:val="0092003B"/>
    <w:rsid w:val="00920FD8"/>
    <w:rsid w:val="00921891"/>
    <w:rsid w:val="00927064"/>
    <w:rsid w:val="009452EE"/>
    <w:rsid w:val="0096404E"/>
    <w:rsid w:val="00970872"/>
    <w:rsid w:val="0097577B"/>
    <w:rsid w:val="00975C0C"/>
    <w:rsid w:val="0098178E"/>
    <w:rsid w:val="00990319"/>
    <w:rsid w:val="009A0135"/>
    <w:rsid w:val="00A54DCC"/>
    <w:rsid w:val="00A60EF8"/>
    <w:rsid w:val="00A64EA9"/>
    <w:rsid w:val="00A71A3D"/>
    <w:rsid w:val="00A75E0F"/>
    <w:rsid w:val="00A776F9"/>
    <w:rsid w:val="00A80931"/>
    <w:rsid w:val="00AA0ACD"/>
    <w:rsid w:val="00AB2CE1"/>
    <w:rsid w:val="00AD6745"/>
    <w:rsid w:val="00B21192"/>
    <w:rsid w:val="00B26053"/>
    <w:rsid w:val="00B477FE"/>
    <w:rsid w:val="00B87816"/>
    <w:rsid w:val="00B963C3"/>
    <w:rsid w:val="00BA52FD"/>
    <w:rsid w:val="00BD4564"/>
    <w:rsid w:val="00C337B0"/>
    <w:rsid w:val="00C60D5C"/>
    <w:rsid w:val="00C902AB"/>
    <w:rsid w:val="00CE2E20"/>
    <w:rsid w:val="00CE3AB4"/>
    <w:rsid w:val="00CF4486"/>
    <w:rsid w:val="00D0425D"/>
    <w:rsid w:val="00D2640A"/>
    <w:rsid w:val="00D328AC"/>
    <w:rsid w:val="00D4503A"/>
    <w:rsid w:val="00D873E9"/>
    <w:rsid w:val="00D97871"/>
    <w:rsid w:val="00DA6752"/>
    <w:rsid w:val="00DB3F99"/>
    <w:rsid w:val="00DB4B32"/>
    <w:rsid w:val="00DB62AA"/>
    <w:rsid w:val="00DC1FA1"/>
    <w:rsid w:val="00DD21BF"/>
    <w:rsid w:val="00DE3578"/>
    <w:rsid w:val="00DE41CA"/>
    <w:rsid w:val="00DF067A"/>
    <w:rsid w:val="00E35EB0"/>
    <w:rsid w:val="00E45B1F"/>
    <w:rsid w:val="00E815E5"/>
    <w:rsid w:val="00EA2F31"/>
    <w:rsid w:val="00EB162C"/>
    <w:rsid w:val="00EE35F8"/>
    <w:rsid w:val="00EF1675"/>
    <w:rsid w:val="00F0747F"/>
    <w:rsid w:val="00F76791"/>
    <w:rsid w:val="00FF6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C65F4"/>
  <w15:docId w15:val="{242F466C-7335-462C-A7D4-2453B8C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998"/>
  </w:style>
  <w:style w:type="paragraph" w:styleId="Ttulo1">
    <w:name w:val="heading 1"/>
    <w:basedOn w:val="Normal"/>
    <w:next w:val="Normal"/>
    <w:link w:val="Ttulo1Char"/>
    <w:uiPriority w:val="9"/>
    <w:qFormat/>
    <w:rsid w:val="0043609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43609E"/>
    <w:pPr>
      <w:keepNext/>
      <w:spacing w:after="0" w:line="240" w:lineRule="auto"/>
      <w:jc w:val="both"/>
      <w:outlineLvl w:val="3"/>
    </w:pPr>
    <w:rPr>
      <w:rFonts w:ascii="Arial" w:eastAsia="Times New Roman" w:hAnsi="Arial" w:cs="Times New Roman"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qFormat/>
    <w:rsid w:val="0043609E"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11A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39D2"/>
  </w:style>
  <w:style w:type="paragraph" w:styleId="Rodap">
    <w:name w:val="footer"/>
    <w:basedOn w:val="Normal"/>
    <w:link w:val="RodapChar"/>
    <w:uiPriority w:val="99"/>
    <w:unhideWhenUsed/>
    <w:rsid w:val="006B39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39D2"/>
  </w:style>
  <w:style w:type="paragraph" w:styleId="SemEspaamento">
    <w:name w:val="No Spacing"/>
    <w:uiPriority w:val="1"/>
    <w:qFormat/>
    <w:rsid w:val="006030F0"/>
    <w:pPr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076D9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76D96"/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43609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3609E"/>
  </w:style>
  <w:style w:type="paragraph" w:styleId="Recuodecorpodetexto">
    <w:name w:val="Body Text Indent"/>
    <w:basedOn w:val="Normal"/>
    <w:link w:val="RecuodecorpodetextoChar"/>
    <w:uiPriority w:val="99"/>
    <w:unhideWhenUsed/>
    <w:rsid w:val="0043609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609E"/>
  </w:style>
  <w:style w:type="character" w:customStyle="1" w:styleId="Ttulo1Char">
    <w:name w:val="Título 1 Char"/>
    <w:basedOn w:val="Fontepargpadro"/>
    <w:link w:val="Ttulo1"/>
    <w:uiPriority w:val="9"/>
    <w:rsid w:val="004360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rsid w:val="0043609E"/>
    <w:rPr>
      <w:rFonts w:ascii="Arial" w:eastAsia="Times New Roman" w:hAnsi="Arial" w:cs="Times New Roman"/>
      <w:color w:val="000000"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43609E"/>
    <w:rPr>
      <w:rFonts w:ascii="Arial Narrow" w:eastAsia="Times New Roman" w:hAnsi="Arial Narrow" w:cs="Times New Roman"/>
      <w:b/>
      <w:color w:val="000000"/>
      <w:sz w:val="26"/>
      <w:szCs w:val="24"/>
    </w:rPr>
  </w:style>
  <w:style w:type="character" w:styleId="Forte">
    <w:name w:val="Strong"/>
    <w:qFormat/>
    <w:rsid w:val="0043609E"/>
    <w:rPr>
      <w:b/>
    </w:rPr>
  </w:style>
  <w:style w:type="character" w:customStyle="1" w:styleId="fontstyle01">
    <w:name w:val="fontstyle01"/>
    <w:rsid w:val="0043609E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1C396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23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20FD8"/>
    <w:rPr>
      <w:color w:val="0563C1" w:themeColor="hyperlink"/>
      <w:u w:val="single"/>
    </w:rPr>
  </w:style>
  <w:style w:type="paragraph" w:customStyle="1" w:styleId="Default">
    <w:name w:val="Default"/>
    <w:rsid w:val="00DB6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@doisirmaos.to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Modelos%20Personalizados%20do%20Office\TIMBRE%20ADM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553A4-A40C-4C81-9105-BEC22585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ADM</Template>
  <TotalTime>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 ADM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 ADM</dc:title>
  <dc:creator>Usuario</dc:creator>
  <cp:lastModifiedBy>Usuario</cp:lastModifiedBy>
  <cp:revision>2</cp:revision>
  <cp:lastPrinted>2022-01-19T17:23:00Z</cp:lastPrinted>
  <dcterms:created xsi:type="dcterms:W3CDTF">2026-02-26T15:06:00Z</dcterms:created>
  <dcterms:modified xsi:type="dcterms:W3CDTF">2026-02-26T15:08:00Z</dcterms:modified>
</cp:coreProperties>
</file>