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065" w:type="dxa"/>
        <w:tblInd w:w="-449" w:type="dxa"/>
        <w:tblLook w:val="04A0" w:firstRow="1" w:lastRow="0" w:firstColumn="1" w:lastColumn="0" w:noHBand="0" w:noVBand="1"/>
      </w:tblPr>
      <w:tblGrid>
        <w:gridCol w:w="5388"/>
        <w:gridCol w:w="4677"/>
      </w:tblGrid>
      <w:tr w:rsidR="00AD3AB4" w:rsidTr="00CB7A2D">
        <w:tc>
          <w:tcPr>
            <w:tcW w:w="5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3AB4" w:rsidRPr="007E295A" w:rsidRDefault="00F2201D" w:rsidP="002B6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5ABF9A5" wp14:editId="41950CD4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-54610</wp:posOffset>
                  </wp:positionV>
                  <wp:extent cx="866775" cy="840105"/>
                  <wp:effectExtent l="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6466C" w:rsidRPr="0056466C" w:rsidRDefault="0056466C" w:rsidP="00F2201D">
            <w:pPr>
              <w:ind w:left="1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6C">
              <w:rPr>
                <w:rFonts w:ascii="Times New Roman" w:hAnsi="Times New Roman" w:cs="Times New Roman"/>
                <w:sz w:val="24"/>
                <w:szCs w:val="24"/>
              </w:rPr>
              <w:t>Secretaria de</w:t>
            </w:r>
            <w:r w:rsidR="00AD3AB4" w:rsidRPr="0056466C">
              <w:rPr>
                <w:rFonts w:ascii="Times New Roman" w:hAnsi="Times New Roman" w:cs="Times New Roman"/>
                <w:sz w:val="24"/>
                <w:szCs w:val="24"/>
              </w:rPr>
              <w:t xml:space="preserve"> Administração</w:t>
            </w:r>
          </w:p>
          <w:p w:rsidR="002A41AD" w:rsidRPr="007E295A" w:rsidRDefault="00AD3AB4" w:rsidP="00F2201D">
            <w:pPr>
              <w:ind w:left="1308" w:right="-102"/>
              <w:jc w:val="center"/>
              <w:rPr>
                <w:rFonts w:ascii="Times New Roman" w:hAnsi="Times New Roman" w:cs="Times New Roman"/>
              </w:rPr>
            </w:pPr>
            <w:r w:rsidRPr="0056466C">
              <w:rPr>
                <w:rFonts w:ascii="Times New Roman" w:hAnsi="Times New Roman" w:cs="Times New Roman"/>
                <w:sz w:val="24"/>
                <w:szCs w:val="24"/>
              </w:rPr>
              <w:t>DOIS IRMÃOS DO TOCANTINS/TO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1AD" w:rsidRDefault="002A41AD" w:rsidP="002A41A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61"/>
            </w:tblGrid>
            <w:tr w:rsidR="002A41AD">
              <w:trPr>
                <w:trHeight w:val="526"/>
              </w:trPr>
              <w:tc>
                <w:tcPr>
                  <w:tcW w:w="0" w:type="auto"/>
                </w:tcPr>
                <w:p w:rsidR="002A41AD" w:rsidRPr="0056466C" w:rsidRDefault="002A41AD" w:rsidP="0056206F">
                  <w:pPr>
                    <w:pStyle w:val="Default"/>
                    <w:ind w:left="-77"/>
                    <w:jc w:val="center"/>
                    <w:rPr>
                      <w:sz w:val="28"/>
                      <w:szCs w:val="28"/>
                    </w:rPr>
                  </w:pPr>
                  <w:r w:rsidRPr="0056466C">
                    <w:rPr>
                      <w:b/>
                      <w:bCs/>
                      <w:sz w:val="28"/>
                      <w:szCs w:val="28"/>
                    </w:rPr>
                    <w:t xml:space="preserve">REQUERIMENTO DE EXTINÇÃO DE TERMO </w:t>
                  </w:r>
                  <w:r w:rsidR="003A1873" w:rsidRPr="0056466C">
                    <w:rPr>
                      <w:b/>
                      <w:bCs/>
                      <w:sz w:val="28"/>
                      <w:szCs w:val="28"/>
                    </w:rPr>
                    <w:t>CONTRATO DE SERVIÇO PÚBLICO DE CARÁTER TEMPORÁRIO</w:t>
                  </w:r>
                </w:p>
              </w:tc>
            </w:tr>
          </w:tbl>
          <w:p w:rsidR="00AD3AB4" w:rsidRPr="007E295A" w:rsidRDefault="00AD3AB4" w:rsidP="002B6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BCA" w:rsidTr="0056466C">
        <w:tc>
          <w:tcPr>
            <w:tcW w:w="100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Pr="00377BCA" w:rsidRDefault="00377BCA" w:rsidP="00377B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44"/>
            </w:tblGrid>
            <w:tr w:rsidR="00377BCA" w:rsidRPr="00730A4D">
              <w:trPr>
                <w:trHeight w:val="250"/>
              </w:trPr>
              <w:tc>
                <w:tcPr>
                  <w:tcW w:w="0" w:type="auto"/>
                </w:tcPr>
                <w:p w:rsidR="00377BCA" w:rsidRPr="00730A4D" w:rsidRDefault="00377BCA" w:rsidP="00377B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30A4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Ao Exmo. </w:t>
                  </w:r>
                </w:p>
                <w:p w:rsidR="00377BCA" w:rsidRPr="00730A4D" w:rsidRDefault="0094027F" w:rsidP="003C2E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30A4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Secretário </w:t>
                  </w:r>
                  <w:r w:rsidR="003C2E6A" w:rsidRPr="00730A4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Municipal de</w:t>
                  </w:r>
                  <w:r w:rsidR="00377BCA" w:rsidRPr="00730A4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Administração </w:t>
                  </w:r>
                </w:p>
              </w:tc>
            </w:tr>
          </w:tbl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004DFE" w:rsidP="00004DFE">
            <w:pPr>
              <w:pStyle w:val="Default"/>
              <w:ind w:left="149"/>
            </w:pPr>
            <w:r>
              <w:t>Nome: ______________________________________________________________</w:t>
            </w:r>
            <w:r w:rsidR="00A57DDC">
              <w:t>___</w:t>
            </w:r>
          </w:p>
          <w:p w:rsidR="00004DFE" w:rsidRDefault="00004DFE" w:rsidP="00004DFE">
            <w:pPr>
              <w:pStyle w:val="Default"/>
              <w:ind w:left="149"/>
            </w:pPr>
          </w:p>
          <w:p w:rsidR="00004DFE" w:rsidRDefault="00004DFE" w:rsidP="00004DFE">
            <w:pPr>
              <w:pStyle w:val="Default"/>
              <w:ind w:left="149"/>
            </w:pPr>
            <w:r>
              <w:t>CPF: _________________________________ Matrícula: _____________________</w:t>
            </w:r>
            <w:r w:rsidR="00A57DDC">
              <w:t>___</w:t>
            </w:r>
          </w:p>
          <w:p w:rsidR="00CD5184" w:rsidRDefault="00CD5184" w:rsidP="00004DFE">
            <w:pPr>
              <w:pStyle w:val="Default"/>
              <w:ind w:left="149"/>
            </w:pPr>
          </w:p>
          <w:p w:rsidR="00CD5184" w:rsidRDefault="00CD5184" w:rsidP="00004DFE">
            <w:pPr>
              <w:pStyle w:val="Default"/>
              <w:ind w:left="149"/>
            </w:pPr>
            <w:r>
              <w:t>Cargo: ______________________________________________________________</w:t>
            </w:r>
            <w:r w:rsidR="00A57DDC">
              <w:t>___</w:t>
            </w:r>
          </w:p>
          <w:p w:rsidR="00CD5184" w:rsidRDefault="00CD5184" w:rsidP="00004DFE">
            <w:pPr>
              <w:pStyle w:val="Default"/>
              <w:ind w:left="149"/>
            </w:pPr>
          </w:p>
          <w:p w:rsidR="00CD5184" w:rsidRDefault="00CD5184" w:rsidP="00004DFE">
            <w:pPr>
              <w:pStyle w:val="Default"/>
              <w:ind w:left="149"/>
            </w:pPr>
            <w:r>
              <w:t>Órgão: ______________________________________________________________</w:t>
            </w:r>
            <w:r w:rsidR="00A57DDC">
              <w:t>___</w:t>
            </w:r>
          </w:p>
          <w:p w:rsidR="00CD5184" w:rsidRDefault="00CD5184" w:rsidP="00004DFE">
            <w:pPr>
              <w:pStyle w:val="Default"/>
              <w:ind w:left="149"/>
            </w:pPr>
          </w:p>
          <w:p w:rsidR="00A57DDC" w:rsidRDefault="00CD5184" w:rsidP="00730A4D">
            <w:pPr>
              <w:pStyle w:val="Default"/>
              <w:ind w:left="149"/>
              <w:jc w:val="both"/>
              <w:rPr>
                <w:b/>
              </w:rPr>
            </w:pPr>
            <w:r>
              <w:t xml:space="preserve">Vem requerer de Vossa </w:t>
            </w:r>
            <w:r w:rsidR="00A57DDC">
              <w:t xml:space="preserve">Excelência </w:t>
            </w:r>
            <w:r w:rsidRPr="00CD5184">
              <w:t xml:space="preserve">a </w:t>
            </w:r>
            <w:r w:rsidRPr="0097061F">
              <w:rPr>
                <w:b/>
              </w:rPr>
              <w:t xml:space="preserve">EXTINÇÃO DO TERMO DE </w:t>
            </w:r>
            <w:r w:rsidR="003A1873">
              <w:rPr>
                <w:b/>
              </w:rPr>
              <w:t>CONTRATO</w:t>
            </w:r>
            <w:r w:rsidRPr="0097061F">
              <w:rPr>
                <w:b/>
              </w:rPr>
              <w:t xml:space="preserve"> DE </w:t>
            </w:r>
          </w:p>
          <w:p w:rsidR="00A57DDC" w:rsidRDefault="00A57DDC" w:rsidP="003A1873">
            <w:pPr>
              <w:pStyle w:val="Default"/>
              <w:ind w:left="149"/>
              <w:rPr>
                <w:b/>
              </w:rPr>
            </w:pPr>
          </w:p>
          <w:p w:rsidR="00377BCA" w:rsidRPr="00A57DDC" w:rsidRDefault="00CD5184" w:rsidP="00A57DDC">
            <w:pPr>
              <w:pStyle w:val="Default"/>
              <w:ind w:left="149"/>
              <w:rPr>
                <w:b/>
              </w:rPr>
            </w:pPr>
            <w:r w:rsidRPr="0097061F">
              <w:rPr>
                <w:b/>
              </w:rPr>
              <w:t>SERVIÇO PÚBLICO DE CARÁTER TEMPORÁRIO</w:t>
            </w:r>
            <w:r w:rsidRPr="00CD5184">
              <w:t>,</w:t>
            </w:r>
            <w:r w:rsidR="003A1873">
              <w:t xml:space="preserve"> a partir de </w:t>
            </w:r>
            <w:r w:rsidR="00E329FD">
              <w:t>_____</w:t>
            </w:r>
            <w:r w:rsidR="003A1873">
              <w:t>_/___</w:t>
            </w:r>
            <w:r w:rsidR="00E329FD">
              <w:t>_</w:t>
            </w:r>
            <w:r w:rsidR="003A1873">
              <w:t>__/</w:t>
            </w:r>
            <w:r w:rsidR="00E329FD">
              <w:t>______.</w:t>
            </w: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E329FD" w:rsidP="00730A4D">
            <w:pPr>
              <w:pStyle w:val="Default"/>
              <w:ind w:left="149" w:right="170"/>
              <w:jc w:val="right"/>
            </w:pPr>
            <w:r>
              <w:t xml:space="preserve">Dois Irmãos </w:t>
            </w:r>
            <w:bookmarkStart w:id="0" w:name="_GoBack"/>
            <w:bookmarkEnd w:id="0"/>
            <w:r>
              <w:t>do Tocantins</w:t>
            </w:r>
            <w:r w:rsidR="00730A4D">
              <w:t>, ______ de _______</w:t>
            </w:r>
            <w:r w:rsidRPr="00E329FD">
              <w:t>_</w:t>
            </w:r>
            <w:r w:rsidR="00730A4D">
              <w:t>_</w:t>
            </w:r>
            <w:r w:rsidRPr="00E329FD">
              <w:t xml:space="preserve">________ </w:t>
            </w:r>
            <w:proofErr w:type="spellStart"/>
            <w:r w:rsidRPr="00E329FD">
              <w:t>de</w:t>
            </w:r>
            <w:proofErr w:type="spellEnd"/>
            <w:r w:rsidRPr="00E329FD">
              <w:t xml:space="preserve"> 20____.</w:t>
            </w: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E329FD" w:rsidRDefault="00E329FD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E329FD" w:rsidRDefault="00E329FD" w:rsidP="00E329FD">
            <w:pPr>
              <w:pStyle w:val="Default"/>
              <w:jc w:val="center"/>
            </w:pPr>
            <w:r>
              <w:t>_______________________________________________</w:t>
            </w:r>
          </w:p>
          <w:p w:rsidR="00377BCA" w:rsidRDefault="00E329FD" w:rsidP="00E329FD">
            <w:pPr>
              <w:pStyle w:val="Default"/>
              <w:jc w:val="center"/>
            </w:pPr>
            <w:r>
              <w:t>Assinatura do Servidor</w:t>
            </w:r>
          </w:p>
          <w:p w:rsidR="00377BCA" w:rsidRDefault="00377BCA" w:rsidP="00E329FD">
            <w:pPr>
              <w:pStyle w:val="Default"/>
              <w:jc w:val="center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</w:tc>
      </w:tr>
    </w:tbl>
    <w:p w:rsidR="00B87816" w:rsidRPr="00237D52" w:rsidRDefault="00B87816" w:rsidP="006E0431">
      <w:pPr>
        <w:spacing w:after="0" w:line="240" w:lineRule="auto"/>
        <w:rPr>
          <w:sz w:val="24"/>
          <w:szCs w:val="24"/>
        </w:rPr>
      </w:pPr>
    </w:p>
    <w:sectPr w:rsidR="00B87816" w:rsidRPr="00237D52" w:rsidSect="00486FB8">
      <w:footerReference w:type="default" r:id="rId9"/>
      <w:pgSz w:w="11906" w:h="16838"/>
      <w:pgMar w:top="1417" w:right="1133" w:bottom="1135" w:left="1418" w:header="567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419" w:rsidRDefault="00AC4419" w:rsidP="006B39D2">
      <w:pPr>
        <w:spacing w:after="0" w:line="240" w:lineRule="auto"/>
      </w:pPr>
      <w:r>
        <w:separator/>
      </w:r>
    </w:p>
  </w:endnote>
  <w:endnote w:type="continuationSeparator" w:id="0">
    <w:p w:rsidR="00AC4419" w:rsidRDefault="00AC4419" w:rsidP="006B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38" w:rsidRPr="002E1202" w:rsidRDefault="00831538" w:rsidP="00831538">
    <w:pPr>
      <w:suppressAutoHyphens/>
      <w:spacing w:after="0" w:line="240" w:lineRule="auto"/>
      <w:ind w:left="-284"/>
      <w:jc w:val="center"/>
      <w:rPr>
        <w:rFonts w:ascii="Arial" w:eastAsia="Times New Roman" w:hAnsi="Arial" w:cs="Arial"/>
        <w:b/>
        <w:bCs/>
        <w:sz w:val="18"/>
        <w:szCs w:val="18"/>
        <w:lang w:eastAsia="ar-SA"/>
      </w:rPr>
    </w:pPr>
    <w:r w:rsidRPr="002E1202">
      <w:rPr>
        <w:rFonts w:ascii="Arial" w:eastAsia="Times New Roman" w:hAnsi="Arial" w:cs="Arial"/>
        <w:b/>
        <w:bCs/>
        <w:sz w:val="18"/>
        <w:szCs w:val="18"/>
        <w:lang w:eastAsia="ar-SA"/>
      </w:rPr>
      <w:t>Av. Pará, 178, Centro - CEP: 77685-000 - Dois Irmãos do Tocantins – TO</w:t>
    </w:r>
  </w:p>
  <w:p w:rsidR="00831538" w:rsidRPr="002E1202" w:rsidRDefault="00AC4419" w:rsidP="00831538">
    <w:pPr>
      <w:suppressAutoHyphens/>
      <w:spacing w:after="0" w:line="240" w:lineRule="auto"/>
      <w:ind w:left="-284"/>
      <w:jc w:val="center"/>
      <w:rPr>
        <w:rFonts w:ascii="Arial" w:eastAsia="Times New Roman" w:hAnsi="Arial" w:cs="Arial"/>
        <w:b/>
        <w:bCs/>
        <w:sz w:val="18"/>
        <w:szCs w:val="18"/>
        <w:lang w:eastAsia="ar-SA"/>
      </w:rPr>
    </w:pPr>
    <w:hyperlink r:id="rId1" w:history="1">
      <w:r w:rsidR="005A54DD" w:rsidRPr="00116F22">
        <w:rPr>
          <w:rStyle w:val="Hyperlink"/>
          <w:rFonts w:ascii="Arial" w:eastAsia="Times New Roman" w:hAnsi="Arial" w:cs="Arial"/>
          <w:b/>
          <w:bCs/>
          <w:sz w:val="18"/>
          <w:szCs w:val="18"/>
          <w:lang w:eastAsia="ar-SA"/>
        </w:rPr>
        <w:t>adm@doisirmaos.to.gov.br</w:t>
      </w:r>
    </w:hyperlink>
    <w:r w:rsidR="00831538" w:rsidRPr="002E1202">
      <w:rPr>
        <w:rFonts w:ascii="Arial" w:hAnsi="Arial" w:cs="Arial"/>
        <w:sz w:val="18"/>
        <w:szCs w:val="18"/>
      </w:rPr>
      <w:t xml:space="preserve"> </w:t>
    </w:r>
    <w:r w:rsidR="002E1202" w:rsidRPr="002E1202">
      <w:rPr>
        <w:rFonts w:ascii="Arial" w:eastAsia="Times New Roman" w:hAnsi="Arial" w:cs="Arial"/>
        <w:b/>
        <w:bCs/>
        <w:sz w:val="18"/>
        <w:szCs w:val="18"/>
        <w:lang w:eastAsia="ar-SA"/>
      </w:rPr>
      <w:t>Fone: (63) 9 9223-0457</w:t>
    </w:r>
  </w:p>
  <w:sdt>
    <w:sdtPr>
      <w:rPr>
        <w:rFonts w:ascii="Arial" w:hAnsi="Arial" w:cs="Arial"/>
        <w:sz w:val="18"/>
        <w:szCs w:val="18"/>
      </w:rPr>
      <w:id w:val="-294183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132120600"/>
          <w:docPartObj>
            <w:docPartGallery w:val="Page Numbers (Top of Page)"/>
            <w:docPartUnique/>
          </w:docPartObj>
        </w:sdtPr>
        <w:sdtEndPr/>
        <w:sdtContent>
          <w:p w:rsidR="00B26053" w:rsidRPr="002E1202" w:rsidRDefault="00831538" w:rsidP="00831538">
            <w:pPr>
              <w:pStyle w:val="Rodap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1202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30A4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E1202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30A4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419" w:rsidRDefault="00AC4419" w:rsidP="006B39D2">
      <w:pPr>
        <w:spacing w:after="0" w:line="240" w:lineRule="auto"/>
      </w:pPr>
      <w:r>
        <w:separator/>
      </w:r>
    </w:p>
  </w:footnote>
  <w:footnote w:type="continuationSeparator" w:id="0">
    <w:p w:rsidR="00AC4419" w:rsidRDefault="00AC4419" w:rsidP="006B3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17CB6"/>
    <w:multiLevelType w:val="hybridMultilevel"/>
    <w:tmpl w:val="3BC41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4D"/>
    <w:rsid w:val="00004DFE"/>
    <w:rsid w:val="00023FB1"/>
    <w:rsid w:val="00030DAC"/>
    <w:rsid w:val="00054CE5"/>
    <w:rsid w:val="00073239"/>
    <w:rsid w:val="0007489E"/>
    <w:rsid w:val="00076D96"/>
    <w:rsid w:val="00087434"/>
    <w:rsid w:val="000A097E"/>
    <w:rsid w:val="000B3371"/>
    <w:rsid w:val="000C5D38"/>
    <w:rsid w:val="000E2DB1"/>
    <w:rsid w:val="000F34B5"/>
    <w:rsid w:val="00105C8B"/>
    <w:rsid w:val="00107374"/>
    <w:rsid w:val="00125E69"/>
    <w:rsid w:val="00134A6A"/>
    <w:rsid w:val="00143A67"/>
    <w:rsid w:val="001526A0"/>
    <w:rsid w:val="001907E2"/>
    <w:rsid w:val="001A582D"/>
    <w:rsid w:val="001C3967"/>
    <w:rsid w:val="001C68D1"/>
    <w:rsid w:val="001E52D7"/>
    <w:rsid w:val="00202767"/>
    <w:rsid w:val="002305EB"/>
    <w:rsid w:val="00237D52"/>
    <w:rsid w:val="002430FB"/>
    <w:rsid w:val="00244BB7"/>
    <w:rsid w:val="002505AD"/>
    <w:rsid w:val="00266FB7"/>
    <w:rsid w:val="0027005B"/>
    <w:rsid w:val="002723AD"/>
    <w:rsid w:val="00281248"/>
    <w:rsid w:val="002942E1"/>
    <w:rsid w:val="00297937"/>
    <w:rsid w:val="002A41AD"/>
    <w:rsid w:val="002B379B"/>
    <w:rsid w:val="002B604D"/>
    <w:rsid w:val="002E1202"/>
    <w:rsid w:val="002E2998"/>
    <w:rsid w:val="00302EF4"/>
    <w:rsid w:val="003031C0"/>
    <w:rsid w:val="003047D3"/>
    <w:rsid w:val="00311AC1"/>
    <w:rsid w:val="00337AF4"/>
    <w:rsid w:val="00350D12"/>
    <w:rsid w:val="00373064"/>
    <w:rsid w:val="00377BCA"/>
    <w:rsid w:val="003A1873"/>
    <w:rsid w:val="003C2E6A"/>
    <w:rsid w:val="003F45FE"/>
    <w:rsid w:val="0042764A"/>
    <w:rsid w:val="0043609E"/>
    <w:rsid w:val="00437CF6"/>
    <w:rsid w:val="00463CBC"/>
    <w:rsid w:val="00486FB8"/>
    <w:rsid w:val="004878C4"/>
    <w:rsid w:val="004A76C3"/>
    <w:rsid w:val="004C547E"/>
    <w:rsid w:val="005254A0"/>
    <w:rsid w:val="00546209"/>
    <w:rsid w:val="0056206F"/>
    <w:rsid w:val="0056466C"/>
    <w:rsid w:val="0056784A"/>
    <w:rsid w:val="005A17EB"/>
    <w:rsid w:val="005A54DD"/>
    <w:rsid w:val="005B5660"/>
    <w:rsid w:val="005B6DD6"/>
    <w:rsid w:val="005C1821"/>
    <w:rsid w:val="005E7DEA"/>
    <w:rsid w:val="005F3D45"/>
    <w:rsid w:val="005F499C"/>
    <w:rsid w:val="006030F0"/>
    <w:rsid w:val="0060727B"/>
    <w:rsid w:val="00687754"/>
    <w:rsid w:val="006B39D2"/>
    <w:rsid w:val="006E0431"/>
    <w:rsid w:val="0072561D"/>
    <w:rsid w:val="00730A4D"/>
    <w:rsid w:val="00731748"/>
    <w:rsid w:val="00731DA1"/>
    <w:rsid w:val="00746994"/>
    <w:rsid w:val="00752FF9"/>
    <w:rsid w:val="00770E6B"/>
    <w:rsid w:val="00786B36"/>
    <w:rsid w:val="007A5F65"/>
    <w:rsid w:val="007C06BF"/>
    <w:rsid w:val="007C7F62"/>
    <w:rsid w:val="007E295A"/>
    <w:rsid w:val="00831538"/>
    <w:rsid w:val="008568DB"/>
    <w:rsid w:val="0087506C"/>
    <w:rsid w:val="008816A6"/>
    <w:rsid w:val="00883EA9"/>
    <w:rsid w:val="008A1A86"/>
    <w:rsid w:val="009152CD"/>
    <w:rsid w:val="0092003B"/>
    <w:rsid w:val="00920FD8"/>
    <w:rsid w:val="00921891"/>
    <w:rsid w:val="00927064"/>
    <w:rsid w:val="0094027F"/>
    <w:rsid w:val="009452EE"/>
    <w:rsid w:val="0096404E"/>
    <w:rsid w:val="0097061F"/>
    <w:rsid w:val="00970872"/>
    <w:rsid w:val="0097577B"/>
    <w:rsid w:val="00975C0C"/>
    <w:rsid w:val="0098178E"/>
    <w:rsid w:val="00990319"/>
    <w:rsid w:val="009A0135"/>
    <w:rsid w:val="00A54DCC"/>
    <w:rsid w:val="00A57DDC"/>
    <w:rsid w:val="00A60EF8"/>
    <w:rsid w:val="00A64EA9"/>
    <w:rsid w:val="00A71A3D"/>
    <w:rsid w:val="00A75E0F"/>
    <w:rsid w:val="00A776F9"/>
    <w:rsid w:val="00A80931"/>
    <w:rsid w:val="00A856AD"/>
    <w:rsid w:val="00AA0ACD"/>
    <w:rsid w:val="00AB2CE1"/>
    <w:rsid w:val="00AC4419"/>
    <w:rsid w:val="00AD3AB4"/>
    <w:rsid w:val="00B26053"/>
    <w:rsid w:val="00B477FE"/>
    <w:rsid w:val="00B87816"/>
    <w:rsid w:val="00B963C3"/>
    <w:rsid w:val="00BA52FD"/>
    <w:rsid w:val="00BD4564"/>
    <w:rsid w:val="00C337B0"/>
    <w:rsid w:val="00C60D5C"/>
    <w:rsid w:val="00C902AB"/>
    <w:rsid w:val="00CB2593"/>
    <w:rsid w:val="00CB7A2D"/>
    <w:rsid w:val="00CD5184"/>
    <w:rsid w:val="00CE2E20"/>
    <w:rsid w:val="00CE3AB4"/>
    <w:rsid w:val="00CF4486"/>
    <w:rsid w:val="00D0425D"/>
    <w:rsid w:val="00D2640A"/>
    <w:rsid w:val="00D328AC"/>
    <w:rsid w:val="00D4503A"/>
    <w:rsid w:val="00D873E9"/>
    <w:rsid w:val="00D97871"/>
    <w:rsid w:val="00DA6752"/>
    <w:rsid w:val="00DB3F99"/>
    <w:rsid w:val="00DB4B32"/>
    <w:rsid w:val="00DC1FA1"/>
    <w:rsid w:val="00DD21BF"/>
    <w:rsid w:val="00DE3578"/>
    <w:rsid w:val="00DE41CA"/>
    <w:rsid w:val="00DF067A"/>
    <w:rsid w:val="00E329FD"/>
    <w:rsid w:val="00E35EB0"/>
    <w:rsid w:val="00E45B1F"/>
    <w:rsid w:val="00E815E5"/>
    <w:rsid w:val="00EA2F31"/>
    <w:rsid w:val="00EB162C"/>
    <w:rsid w:val="00EE35F8"/>
    <w:rsid w:val="00EF1675"/>
    <w:rsid w:val="00F0747F"/>
    <w:rsid w:val="00F2201D"/>
    <w:rsid w:val="00F76791"/>
    <w:rsid w:val="00FD58C6"/>
    <w:rsid w:val="00FF6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5FBD7"/>
  <w15:docId w15:val="{682E4613-537B-4B89-8D3D-A783DDBF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998"/>
  </w:style>
  <w:style w:type="paragraph" w:styleId="Ttulo1">
    <w:name w:val="heading 1"/>
    <w:basedOn w:val="Normal"/>
    <w:next w:val="Normal"/>
    <w:link w:val="Ttulo1Char"/>
    <w:uiPriority w:val="9"/>
    <w:qFormat/>
    <w:rsid w:val="004360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43609E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43609E"/>
    <w:pPr>
      <w:keepNext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color w:val="000000"/>
      <w:sz w:val="2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11AC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B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39D2"/>
  </w:style>
  <w:style w:type="paragraph" w:styleId="Rodap">
    <w:name w:val="footer"/>
    <w:basedOn w:val="Normal"/>
    <w:link w:val="RodapChar"/>
    <w:uiPriority w:val="99"/>
    <w:unhideWhenUsed/>
    <w:rsid w:val="006B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39D2"/>
  </w:style>
  <w:style w:type="paragraph" w:styleId="SemEspaamento">
    <w:name w:val="No Spacing"/>
    <w:uiPriority w:val="1"/>
    <w:qFormat/>
    <w:rsid w:val="006030F0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076D9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76D96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360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3609E"/>
  </w:style>
  <w:style w:type="paragraph" w:styleId="Recuodecorpodetexto">
    <w:name w:val="Body Text Indent"/>
    <w:basedOn w:val="Normal"/>
    <w:link w:val="RecuodecorpodetextoChar"/>
    <w:uiPriority w:val="99"/>
    <w:unhideWhenUsed/>
    <w:rsid w:val="0043609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609E"/>
  </w:style>
  <w:style w:type="character" w:customStyle="1" w:styleId="Ttulo1Char">
    <w:name w:val="Título 1 Char"/>
    <w:basedOn w:val="Fontepargpadro"/>
    <w:link w:val="Ttulo1"/>
    <w:uiPriority w:val="9"/>
    <w:rsid w:val="004360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rsid w:val="0043609E"/>
    <w:rPr>
      <w:rFonts w:ascii="Arial" w:eastAsia="Times New Roman" w:hAnsi="Arial" w:cs="Times New Roman"/>
      <w:color w:val="000000"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43609E"/>
    <w:rPr>
      <w:rFonts w:ascii="Arial Narrow" w:eastAsia="Times New Roman" w:hAnsi="Arial Narrow" w:cs="Times New Roman"/>
      <w:b/>
      <w:color w:val="000000"/>
      <w:sz w:val="26"/>
      <w:szCs w:val="24"/>
    </w:rPr>
  </w:style>
  <w:style w:type="character" w:styleId="Forte">
    <w:name w:val="Strong"/>
    <w:qFormat/>
    <w:rsid w:val="0043609E"/>
    <w:rPr>
      <w:b/>
    </w:rPr>
  </w:style>
  <w:style w:type="character" w:customStyle="1" w:styleId="fontstyle01">
    <w:name w:val="fontstyle01"/>
    <w:rsid w:val="0043609E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C396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23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20FD8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B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41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@doisirmaos.to.gov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Modelos%20Personalizados%20do%20Office\TIMBRE%20AD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D9EE-2AD3-4ED0-B15C-82A57453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ADM</Template>
  <TotalTime>42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ADM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ADM</dc:title>
  <dc:creator>Usuario</dc:creator>
  <cp:lastModifiedBy>Usuario</cp:lastModifiedBy>
  <cp:revision>7</cp:revision>
  <cp:lastPrinted>2022-01-19T17:23:00Z</cp:lastPrinted>
  <dcterms:created xsi:type="dcterms:W3CDTF">2026-02-26T15:22:00Z</dcterms:created>
  <dcterms:modified xsi:type="dcterms:W3CDTF">2026-02-27T12:04:00Z</dcterms:modified>
</cp:coreProperties>
</file>